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98" w:rsidRPr="00007091" w:rsidRDefault="00DA1D98">
      <w:pPr>
        <w:rPr>
          <w:b/>
          <w:sz w:val="24"/>
          <w:szCs w:val="24"/>
          <w:u w:val="single"/>
        </w:rPr>
      </w:pPr>
      <w:r w:rsidRPr="00007091">
        <w:rPr>
          <w:b/>
          <w:sz w:val="24"/>
          <w:szCs w:val="24"/>
        </w:rPr>
        <w:t xml:space="preserve">                           </w:t>
      </w:r>
      <w:r w:rsidRPr="00007091">
        <w:rPr>
          <w:b/>
          <w:sz w:val="24"/>
          <w:szCs w:val="24"/>
          <w:u w:val="single"/>
        </w:rPr>
        <w:t>Clowne Road Runners Meeting 7</w:t>
      </w:r>
      <w:r w:rsidRPr="00007091">
        <w:rPr>
          <w:b/>
          <w:sz w:val="24"/>
          <w:szCs w:val="24"/>
          <w:u w:val="single"/>
          <w:vertAlign w:val="superscript"/>
        </w:rPr>
        <w:t>th</w:t>
      </w:r>
      <w:r w:rsidRPr="00007091">
        <w:rPr>
          <w:b/>
          <w:sz w:val="24"/>
          <w:szCs w:val="24"/>
          <w:u w:val="single"/>
        </w:rPr>
        <w:t xml:space="preserve"> Se</w:t>
      </w:r>
      <w:r>
        <w:rPr>
          <w:b/>
          <w:sz w:val="24"/>
          <w:szCs w:val="24"/>
          <w:u w:val="single"/>
        </w:rPr>
        <w:t>p</w:t>
      </w:r>
      <w:r w:rsidRPr="00007091">
        <w:rPr>
          <w:b/>
          <w:sz w:val="24"/>
          <w:szCs w:val="24"/>
          <w:u w:val="single"/>
        </w:rPr>
        <w:t>tember 2012</w:t>
      </w:r>
    </w:p>
    <w:p w:rsidR="00DA1D98" w:rsidRPr="007300C2" w:rsidRDefault="00DA1D98">
      <w:pPr>
        <w:rPr>
          <w:u w:val="single"/>
        </w:rPr>
      </w:pPr>
      <w:r w:rsidRPr="007300C2">
        <w:rPr>
          <w:u w:val="single"/>
        </w:rPr>
        <w:t>Present</w:t>
      </w:r>
    </w:p>
    <w:p w:rsidR="00DA1D98" w:rsidRDefault="00DA1D98">
      <w:r>
        <w:t>Steve Shipp, Gregg Goddard, Graham Sheen, Mel Adams, Andy Ward, John Fareham, Dave &amp; Julie Keeling, Dennis Learad, George, Brian, Lewis &amp; Les Banton.</w:t>
      </w:r>
    </w:p>
    <w:p w:rsidR="00DA1D98" w:rsidRDefault="00DA1D98">
      <w:r>
        <w:t>Steve Shipp in the chair opens the meeting at 8pm. Welcome everyone.</w:t>
      </w:r>
    </w:p>
    <w:p w:rsidR="00DA1D98" w:rsidRPr="007300C2" w:rsidRDefault="00DA1D98">
      <w:pPr>
        <w:rPr>
          <w:u w:val="single"/>
        </w:rPr>
      </w:pPr>
      <w:r w:rsidRPr="007300C2">
        <w:rPr>
          <w:u w:val="single"/>
        </w:rPr>
        <w:t>Apologies</w:t>
      </w:r>
    </w:p>
    <w:p w:rsidR="00DA1D98" w:rsidRDefault="00DA1D98">
      <w:r>
        <w:t>John Proffitt, Barry Williams, Steve Battle, Geoff &amp; Andrea Jackson, Jim McIntosh, Steve Hattersley, David Leese, Chris Lane, Andrea Walker, Sharon Bache &amp; Fiona Cuncliffe.</w:t>
      </w:r>
    </w:p>
    <w:p w:rsidR="00DA1D98" w:rsidRDefault="00DA1D98">
      <w:r>
        <w:t>Steve read out the minutes from the previous meeting on the 10</w:t>
      </w:r>
      <w:r w:rsidRPr="00A201CD">
        <w:rPr>
          <w:vertAlign w:val="superscript"/>
        </w:rPr>
        <w:t>th</w:t>
      </w:r>
      <w:r>
        <w:rPr>
          <w:vertAlign w:val="superscript"/>
        </w:rPr>
        <w:t xml:space="preserve"> of</w:t>
      </w:r>
      <w:r>
        <w:t xml:space="preserve"> August. Agreed they were a true record by Greg Goddard and Dave Keeling.</w:t>
      </w:r>
    </w:p>
    <w:p w:rsidR="00DA1D98" w:rsidRPr="00A340B6" w:rsidRDefault="00DA1D98">
      <w:pPr>
        <w:rPr>
          <w:u w:val="single"/>
        </w:rPr>
      </w:pPr>
      <w:r w:rsidRPr="00A340B6">
        <w:rPr>
          <w:u w:val="single"/>
        </w:rPr>
        <w:t>Matters Arising</w:t>
      </w:r>
    </w:p>
    <w:p w:rsidR="00DA1D98" w:rsidRDefault="00DA1D98" w:rsidP="00A340B6">
      <w:pPr>
        <w:pStyle w:val="ListParagraph"/>
        <w:numPr>
          <w:ilvl w:val="0"/>
          <w:numId w:val="1"/>
        </w:numPr>
      </w:pPr>
      <w:r>
        <w:t>Car stickers are still available for a pound from David Leese.</w:t>
      </w:r>
    </w:p>
    <w:p w:rsidR="00DA1D98" w:rsidRDefault="00DA1D98" w:rsidP="00576282">
      <w:pPr>
        <w:pStyle w:val="ListParagraph"/>
        <w:numPr>
          <w:ilvl w:val="0"/>
          <w:numId w:val="1"/>
        </w:numPr>
      </w:pPr>
      <w:r>
        <w:t>Duathlon –  Andy reported the day went very well - only one flat tyre!! 33 entries and the Elmtree catered for 60 of Chris’s award-winning burgers.</w:t>
      </w:r>
    </w:p>
    <w:p w:rsidR="00DA1D98" w:rsidRDefault="00DA1D98" w:rsidP="00A340B6">
      <w:pPr>
        <w:pStyle w:val="ListParagraph"/>
        <w:numPr>
          <w:ilvl w:val="0"/>
          <w:numId w:val="1"/>
        </w:numPr>
      </w:pPr>
      <w:r>
        <w:t>Signage for the roundabout and Community Centre: Steve Hattersley had sent an e-mail. Basically, it read that he was progressing still but has nothing yet to report. Carl sorting the leasing. It would cost the club £549 for the two signs.</w:t>
      </w:r>
    </w:p>
    <w:p w:rsidR="00DA1D98" w:rsidRDefault="00DA1D98" w:rsidP="00A340B6">
      <w:pPr>
        <w:pStyle w:val="ListParagraph"/>
        <w:numPr>
          <w:ilvl w:val="0"/>
          <w:numId w:val="1"/>
        </w:numPr>
      </w:pPr>
      <w:r>
        <w:t>Les mentioned other grants where available if anyone wishes to pursue them.</w:t>
      </w:r>
    </w:p>
    <w:p w:rsidR="00DA1D98" w:rsidRDefault="00DA1D98" w:rsidP="00A340B6">
      <w:pPr>
        <w:pStyle w:val="ListParagraph"/>
        <w:numPr>
          <w:ilvl w:val="0"/>
          <w:numId w:val="1"/>
        </w:numPr>
      </w:pPr>
      <w:r>
        <w:t>Sponsorship for the prizes for the Half Marathon had been withdrawn this year by Asics, who usually sponsor.  Anyone with contacts or ideas please let the club know.</w:t>
      </w:r>
    </w:p>
    <w:p w:rsidR="00DA1D98" w:rsidRDefault="00DA1D98" w:rsidP="00A340B6">
      <w:pPr>
        <w:pStyle w:val="ListParagraph"/>
        <w:numPr>
          <w:ilvl w:val="0"/>
          <w:numId w:val="1"/>
        </w:numPr>
      </w:pPr>
      <w:r>
        <w:t>The Bawtry Trail Race is to be run this Sunday, so if you are able, please support Maltby Running Club.</w:t>
      </w:r>
    </w:p>
    <w:p w:rsidR="00DA1D98" w:rsidRDefault="00DA1D98" w:rsidP="00A340B6">
      <w:pPr>
        <w:pStyle w:val="ListParagraph"/>
        <w:numPr>
          <w:ilvl w:val="0"/>
          <w:numId w:val="1"/>
        </w:numPr>
      </w:pPr>
      <w:r>
        <w:t>A charity request from Sharon Bache and Andrea Walker, who are running The Great North Run in aid of three charities; Eye cancer, Leukaemia and Lymphoma Trust. All agreed that they met the criteria.</w:t>
      </w:r>
    </w:p>
    <w:p w:rsidR="00DA1D98" w:rsidRDefault="00DA1D98" w:rsidP="00A340B6">
      <w:pPr>
        <w:pStyle w:val="ListParagraph"/>
        <w:numPr>
          <w:ilvl w:val="0"/>
          <w:numId w:val="1"/>
        </w:numPr>
      </w:pPr>
      <w:r>
        <w:t>10k – Hopefully to go ahead with Jim as Race Director again. Meeting to be held on the 17</w:t>
      </w:r>
      <w:r w:rsidRPr="00A340B6">
        <w:rPr>
          <w:vertAlign w:val="superscript"/>
        </w:rPr>
        <w:t>th</w:t>
      </w:r>
      <w:r>
        <w:t xml:space="preserve"> of this month at this community centre for 7.30pm. Please come and support your club.</w:t>
      </w:r>
    </w:p>
    <w:p w:rsidR="00DA1D98" w:rsidRDefault="00DA1D98" w:rsidP="00A340B6">
      <w:pPr>
        <w:pStyle w:val="ListParagraph"/>
        <w:numPr>
          <w:ilvl w:val="0"/>
          <w:numId w:val="1"/>
        </w:numPr>
      </w:pPr>
      <w:r>
        <w:t>Half Marathon – The mementos are ordered and Gregg handed around a prototype, which needs a little alteration. Everyone present liked the outcome. Delivery TBC. Eric had reported 80 entries to date. Contacting Richard regarding printing. The application is in for the road closures on the day. Needing a new Risk Assessment for St John’s. Runners’ photos more or less sorted.  Please offer your help wherever possible. Thank you.</w:t>
      </w:r>
    </w:p>
    <w:p w:rsidR="00DA1D98" w:rsidRPr="00A340B6" w:rsidRDefault="00DA1D98">
      <w:pPr>
        <w:rPr>
          <w:u w:val="single"/>
        </w:rPr>
      </w:pPr>
      <w:r w:rsidRPr="00A340B6">
        <w:rPr>
          <w:u w:val="single"/>
        </w:rPr>
        <w:t>Club Captain</w:t>
      </w:r>
      <w:r>
        <w:rPr>
          <w:u w:val="single"/>
        </w:rPr>
        <w:t xml:space="preserve"> - </w:t>
      </w:r>
      <w:r w:rsidRPr="00A340B6">
        <w:rPr>
          <w:u w:val="single"/>
        </w:rPr>
        <w:t xml:space="preserve"> Melanie Adams</w:t>
      </w:r>
    </w:p>
    <w:p w:rsidR="00DA1D98" w:rsidRDefault="00DA1D98">
      <w:r>
        <w:t>The knock-on effect of new members was proving good for kit sales. Mel said she had been delivering kit, also. Mel is hoping to attract lady runners from Jog Derbyshire by inviting them up to look at our Thursday speed sessions.  A reminder for Ideas/pics, etc, for the November News Letter always welcome (Halloween/bonfire theme) to be sent to Mel.</w:t>
      </w:r>
    </w:p>
    <w:p w:rsidR="00DA1D98" w:rsidRDefault="00DA1D98">
      <w:pPr>
        <w:rPr>
          <w:u w:val="single"/>
        </w:rPr>
      </w:pPr>
    </w:p>
    <w:p w:rsidR="00DA1D98" w:rsidRPr="00A340B6" w:rsidRDefault="00DA1D98">
      <w:pPr>
        <w:rPr>
          <w:u w:val="single"/>
        </w:rPr>
      </w:pPr>
      <w:r w:rsidRPr="00A340B6">
        <w:rPr>
          <w:u w:val="single"/>
        </w:rPr>
        <w:t>Club Secre</w:t>
      </w:r>
      <w:r>
        <w:rPr>
          <w:u w:val="single"/>
        </w:rPr>
        <w:t>t</w:t>
      </w:r>
      <w:r w:rsidRPr="00A340B6">
        <w:rPr>
          <w:u w:val="single"/>
        </w:rPr>
        <w:t>ary – Steve Hatttersley</w:t>
      </w:r>
    </w:p>
    <w:p w:rsidR="00DA1D98" w:rsidRDefault="00DA1D98">
      <w:r>
        <w:t>Not present,  but had forwarded an e-mail regarding the London Marathon club entries,  which he went on to say had been put back again, so was watching this. Steve also added to send John your club standards for your recognition. We all like Steve’s e-mails circulating and thank him for his time.</w:t>
      </w:r>
    </w:p>
    <w:p w:rsidR="00DA1D98" w:rsidRPr="00A340B6" w:rsidRDefault="00DA1D98">
      <w:pPr>
        <w:rPr>
          <w:u w:val="single"/>
        </w:rPr>
      </w:pPr>
      <w:r w:rsidRPr="00A340B6">
        <w:rPr>
          <w:u w:val="single"/>
        </w:rPr>
        <w:t>Treasurer – Lewis Banton</w:t>
      </w:r>
    </w:p>
    <w:p w:rsidR="00DA1D98" w:rsidRDefault="00DA1D98">
      <w:r>
        <w:t>Lewis had banked the cheques arriving for the Half Marathon and invoices paid. Any expenditure, see Lewis.</w:t>
      </w:r>
    </w:p>
    <w:p w:rsidR="00DA1D98" w:rsidRPr="00A340B6" w:rsidRDefault="00DA1D98">
      <w:pPr>
        <w:rPr>
          <w:u w:val="single"/>
        </w:rPr>
      </w:pPr>
      <w:r w:rsidRPr="00A340B6">
        <w:rPr>
          <w:u w:val="single"/>
        </w:rPr>
        <w:t>Resources – Trevor Platts</w:t>
      </w:r>
      <w:r>
        <w:rPr>
          <w:u w:val="single"/>
        </w:rPr>
        <w:t xml:space="preserve"> </w:t>
      </w:r>
      <w:r w:rsidRPr="003C1EFC">
        <w:t>– Not Present</w:t>
      </w:r>
    </w:p>
    <w:p w:rsidR="00DA1D98" w:rsidRPr="003C1EFC" w:rsidRDefault="00DA1D98">
      <w:r w:rsidRPr="00A340B6">
        <w:rPr>
          <w:u w:val="single"/>
        </w:rPr>
        <w:t>Social and Publicity – Paul and Ellie</w:t>
      </w:r>
      <w:r w:rsidRPr="003C1EFC">
        <w:t>- Not Present</w:t>
      </w:r>
      <w:r>
        <w:t xml:space="preserve"> – they are doing a great job, so send them your results.</w:t>
      </w:r>
    </w:p>
    <w:p w:rsidR="00DA1D98" w:rsidRPr="00176203" w:rsidRDefault="00DA1D98">
      <w:pPr>
        <w:rPr>
          <w:u w:val="single"/>
        </w:rPr>
      </w:pPr>
      <w:r w:rsidRPr="00176203">
        <w:rPr>
          <w:u w:val="single"/>
        </w:rPr>
        <w:t>Grand Prix – Steve Shipp</w:t>
      </w:r>
    </w:p>
    <w:p w:rsidR="00DA1D98" w:rsidRPr="00176203" w:rsidRDefault="00DA1D98">
      <w:r w:rsidRPr="00176203">
        <w:t>There has been one race since the last meeting, so Steve handed around the current standings. Congratul</w:t>
      </w:r>
      <w:r>
        <w:t xml:space="preserve">ations to David Leese in the Spire 10. </w:t>
      </w:r>
      <w:r w:rsidRPr="00176203">
        <w:t>Dennis asked if Dave could get the grand prix results</w:t>
      </w:r>
      <w:r>
        <w:t xml:space="preserve"> on the web</w:t>
      </w:r>
      <w:r w:rsidRPr="00176203">
        <w:t>.  Steve reminded that the next GP is the Isle of Axholme on the 23</w:t>
      </w:r>
      <w:r w:rsidRPr="00176203">
        <w:rPr>
          <w:vertAlign w:val="superscript"/>
        </w:rPr>
        <w:t>rd</w:t>
      </w:r>
      <w:r w:rsidRPr="00176203">
        <w:t>.</w:t>
      </w:r>
    </w:p>
    <w:p w:rsidR="00DA1D98" w:rsidRPr="00576282" w:rsidRDefault="00DA1D98">
      <w:pPr>
        <w:rPr>
          <w:u w:val="single"/>
        </w:rPr>
      </w:pPr>
      <w:r w:rsidRPr="00576282">
        <w:rPr>
          <w:u w:val="single"/>
        </w:rPr>
        <w:t>Any other business</w:t>
      </w:r>
    </w:p>
    <w:p w:rsidR="00DA1D98" w:rsidRDefault="00DA1D98">
      <w:r>
        <w:t>Andy Ward wanted to thank some members,</w:t>
      </w:r>
      <w:bookmarkStart w:id="0" w:name="_GoBack"/>
      <w:bookmarkEnd w:id="0"/>
      <w:r>
        <w:t xml:space="preserve"> Mel for the great job she was doing with the club kit. There had been some good comments. Thank you to John Proffitt for organising another Round Rotherham for the club, which takes time and a lot of organisation.  Thank you to Dennis for his commitment also to the club, running around and contacting people to sort events out. Also thank you to runners for turning up for training, and was very impressed by the good times our members were achieving. Thanks Andy we all agreed.</w:t>
      </w:r>
    </w:p>
    <w:p w:rsidR="00DA1D98" w:rsidRDefault="00DA1D98">
      <w:r>
        <w:t>Trophy cabinet to be looked into.</w:t>
      </w:r>
    </w:p>
    <w:p w:rsidR="00DA1D98" w:rsidRDefault="00DA1D98">
      <w:r>
        <w:t>Dennis wanted to recognise Lewis’s achievement of the Peak District ‘Ultra Tour of the Peak ‘59 miles race which was also a real credit to the club. Well done Lewis.</w:t>
      </w:r>
    </w:p>
    <w:p w:rsidR="00DA1D98" w:rsidRDefault="00DA1D98">
      <w:r>
        <w:t>It was also brought up about members helping out and not taking on the cost themselves, and to see Lewis with receipts.  Future funding for race events was mentioned.</w:t>
      </w:r>
    </w:p>
    <w:p w:rsidR="00DA1D98" w:rsidRDefault="00DA1D98">
      <w:r>
        <w:t>Floodlights &amp; Signage – Steve suggested a meeting open to all, just for some of these big issues for the club.</w:t>
      </w:r>
    </w:p>
    <w:p w:rsidR="00DA1D98" w:rsidRDefault="00DA1D98">
      <w:r>
        <w:t xml:space="preserve"> Steve to look into booking the room for presentation night – asked if any offers for catering? and all agreed Chloe please if possible?  Meeting closes 9.10pm.  </w:t>
      </w:r>
    </w:p>
    <w:p w:rsidR="00DA1D98" w:rsidRPr="00576282" w:rsidRDefault="00DA1D98">
      <w:r>
        <w:t xml:space="preserve">                                                  </w:t>
      </w:r>
      <w:r w:rsidRPr="00576282">
        <w:rPr>
          <w:b/>
        </w:rPr>
        <w:t>Next Meeting 7.30pm October the 5</w:t>
      </w:r>
      <w:r w:rsidRPr="00130733">
        <w:rPr>
          <w:b/>
          <w:vertAlign w:val="superscript"/>
        </w:rPr>
        <w:t>th</w:t>
      </w:r>
      <w:r>
        <w:rPr>
          <w:b/>
        </w:rPr>
        <w:t xml:space="preserve"> 2012</w:t>
      </w:r>
    </w:p>
    <w:p w:rsidR="00DA1D98" w:rsidRDefault="00DA1D98"/>
    <w:p w:rsidR="00DA1D98" w:rsidRDefault="00DA1D98"/>
    <w:sectPr w:rsidR="00DA1D98" w:rsidSect="00FD05A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D98" w:rsidRDefault="00DA1D98" w:rsidP="00F13747">
      <w:pPr>
        <w:spacing w:after="0" w:line="240" w:lineRule="auto"/>
      </w:pPr>
      <w:r>
        <w:separator/>
      </w:r>
    </w:p>
  </w:endnote>
  <w:endnote w:type="continuationSeparator" w:id="0">
    <w:p w:rsidR="00DA1D98" w:rsidRDefault="00DA1D98" w:rsidP="00F13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D98" w:rsidRDefault="00DA1D98" w:rsidP="00F13747">
      <w:pPr>
        <w:spacing w:after="0" w:line="240" w:lineRule="auto"/>
      </w:pPr>
      <w:r>
        <w:separator/>
      </w:r>
    </w:p>
  </w:footnote>
  <w:footnote w:type="continuationSeparator" w:id="0">
    <w:p w:rsidR="00DA1D98" w:rsidRDefault="00DA1D98" w:rsidP="00F137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468E0"/>
    <w:multiLevelType w:val="hybridMultilevel"/>
    <w:tmpl w:val="5ACCA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044"/>
    <w:rsid w:val="00007091"/>
    <w:rsid w:val="00130733"/>
    <w:rsid w:val="001332AF"/>
    <w:rsid w:val="00176203"/>
    <w:rsid w:val="00217310"/>
    <w:rsid w:val="002436CC"/>
    <w:rsid w:val="0038328E"/>
    <w:rsid w:val="003C1EFC"/>
    <w:rsid w:val="00572DE6"/>
    <w:rsid w:val="00576282"/>
    <w:rsid w:val="007300C2"/>
    <w:rsid w:val="007A4E7F"/>
    <w:rsid w:val="008521C0"/>
    <w:rsid w:val="008A49A3"/>
    <w:rsid w:val="00972044"/>
    <w:rsid w:val="009A369D"/>
    <w:rsid w:val="00A201CD"/>
    <w:rsid w:val="00A340B6"/>
    <w:rsid w:val="00C108E1"/>
    <w:rsid w:val="00CC5906"/>
    <w:rsid w:val="00D3246A"/>
    <w:rsid w:val="00D668D4"/>
    <w:rsid w:val="00DA1D98"/>
    <w:rsid w:val="00E908BA"/>
    <w:rsid w:val="00F13747"/>
    <w:rsid w:val="00F92B6B"/>
    <w:rsid w:val="00FD05A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A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40B6"/>
    <w:pPr>
      <w:ind w:left="720"/>
    </w:pPr>
  </w:style>
  <w:style w:type="paragraph" w:styleId="Header">
    <w:name w:val="header"/>
    <w:basedOn w:val="Normal"/>
    <w:link w:val="HeaderChar"/>
    <w:uiPriority w:val="99"/>
    <w:rsid w:val="00F13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747"/>
    <w:rPr>
      <w:rFonts w:cs="Times New Roman"/>
    </w:rPr>
  </w:style>
  <w:style w:type="paragraph" w:styleId="Footer">
    <w:name w:val="footer"/>
    <w:basedOn w:val="Normal"/>
    <w:link w:val="FooterChar"/>
    <w:uiPriority w:val="99"/>
    <w:rsid w:val="00F13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74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718</Words>
  <Characters>4096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user</cp:lastModifiedBy>
  <cp:revision>3</cp:revision>
  <dcterms:created xsi:type="dcterms:W3CDTF">2012-09-14T14:54:00Z</dcterms:created>
  <dcterms:modified xsi:type="dcterms:W3CDTF">2012-09-14T15:07:00Z</dcterms:modified>
</cp:coreProperties>
</file>