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5E" w:rsidRPr="008F358E" w:rsidRDefault="009B135E" w:rsidP="008F358E">
      <w:pPr>
        <w:pStyle w:val="PlainText"/>
      </w:pPr>
      <w:r w:rsidRPr="008F358E">
        <w:t xml:space="preserve">                            Provisional Results</w:t>
      </w:r>
    </w:p>
    <w:p w:rsidR="009B135E" w:rsidRPr="008F358E" w:rsidRDefault="009B135E" w:rsidP="008F358E">
      <w:pPr>
        <w:pStyle w:val="PlainText"/>
      </w:pPr>
      <w:r w:rsidRPr="008F358E">
        <w:t xml:space="preserve">                                                                               </w:t>
      </w:r>
    </w:p>
    <w:p w:rsidR="009B135E" w:rsidRPr="008F358E" w:rsidRDefault="009B135E" w:rsidP="008F358E">
      <w:pPr>
        <w:pStyle w:val="PlainText"/>
      </w:pPr>
      <w:r w:rsidRPr="008F358E">
        <w:t xml:space="preserve">Pos H:MM:SS Num           Name               Club             L Age   Cha      </w:t>
      </w:r>
    </w:p>
    <w:p w:rsidR="009B135E" w:rsidRPr="008F358E" w:rsidRDefault="009B135E" w:rsidP="008F358E">
      <w:pPr>
        <w:pStyle w:val="PlainText"/>
      </w:pPr>
      <w:r w:rsidRPr="008F358E">
        <w:t xml:space="preserve">  1 1:11:27  355      Stuart Robinson        Barrow Runners</w:t>
      </w:r>
    </w:p>
    <w:p w:rsidR="009B135E" w:rsidRPr="008F358E" w:rsidRDefault="009B135E" w:rsidP="008F358E">
      <w:pPr>
        <w:pStyle w:val="PlainText"/>
      </w:pPr>
      <w:r w:rsidRPr="008F358E">
        <w:t xml:space="preserve">  2 1:15:34  724     Stephen Price           UKnetrunner               C</w:t>
      </w:r>
    </w:p>
    <w:p w:rsidR="009B135E" w:rsidRPr="008F358E" w:rsidRDefault="009B135E" w:rsidP="008F358E">
      <w:pPr>
        <w:pStyle w:val="PlainText"/>
      </w:pPr>
      <w:r w:rsidRPr="008F358E">
        <w:t xml:space="preserve">  3 1:19:33  603       David Allinson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 4 1:20:08  358        Andy Weatherill      Redhill RR         O/50</w:t>
      </w:r>
    </w:p>
    <w:p w:rsidR="009B135E" w:rsidRPr="008F358E" w:rsidRDefault="009B135E" w:rsidP="008F358E">
      <w:pPr>
        <w:pStyle w:val="PlainText"/>
      </w:pPr>
      <w:r w:rsidRPr="008F358E">
        <w:t xml:space="preserve">  5 1:20:08  689        Phil Chritchlow      Beaumont RC        O/40</w:t>
      </w:r>
    </w:p>
    <w:p w:rsidR="009B135E" w:rsidRPr="008F358E" w:rsidRDefault="009B135E" w:rsidP="008F358E">
      <w:pPr>
        <w:pStyle w:val="PlainText"/>
      </w:pPr>
      <w:r w:rsidRPr="008F358E">
        <w:t xml:space="preserve">  6 1:20:42  536      Robert White           Buxton AC          O/35   C</w:t>
      </w:r>
    </w:p>
    <w:p w:rsidR="009B135E" w:rsidRPr="008F358E" w:rsidRDefault="009B135E" w:rsidP="008F358E">
      <w:pPr>
        <w:pStyle w:val="PlainText"/>
      </w:pPr>
      <w:r w:rsidRPr="008F358E">
        <w:t xml:space="preserve">  7 1:20:58  555      Morris Lee             N. Derbyshire RC</w:t>
      </w:r>
    </w:p>
    <w:p w:rsidR="009B135E" w:rsidRPr="008F358E" w:rsidRDefault="009B135E" w:rsidP="008F358E">
      <w:pPr>
        <w:pStyle w:val="PlainText"/>
      </w:pPr>
      <w:r w:rsidRPr="008F358E">
        <w:t xml:space="preserve">  8 1:21:16  203         Tim Clayton         N. Derbyshire RC   O/40   C</w:t>
      </w:r>
    </w:p>
    <w:p w:rsidR="009B135E" w:rsidRPr="008F358E" w:rsidRDefault="009B135E" w:rsidP="008F358E">
      <w:pPr>
        <w:pStyle w:val="PlainText"/>
      </w:pPr>
      <w:r w:rsidRPr="008F358E">
        <w:t xml:space="preserve">  9 1:22:41   57        Dean Taylor          Ripley RC</w:t>
      </w:r>
    </w:p>
    <w:p w:rsidR="009B135E" w:rsidRPr="008F358E" w:rsidRDefault="009B135E" w:rsidP="008F358E">
      <w:pPr>
        <w:pStyle w:val="PlainText"/>
      </w:pPr>
      <w:r w:rsidRPr="008F358E">
        <w:t xml:space="preserve"> 10 1:23:24  338      Steven Leverton        N. Derbyshire RC   O/50   C</w:t>
      </w:r>
    </w:p>
    <w:p w:rsidR="009B135E" w:rsidRPr="008F358E" w:rsidRDefault="009B135E" w:rsidP="008F358E">
      <w:pPr>
        <w:pStyle w:val="PlainText"/>
      </w:pPr>
      <w:r w:rsidRPr="008F358E">
        <w:t xml:space="preserve"> 11 1:24:47  507       Chris Maris           Rotherham H        J</w:t>
      </w:r>
    </w:p>
    <w:p w:rsidR="009B135E" w:rsidRPr="008F358E" w:rsidRDefault="009B135E" w:rsidP="008F358E">
      <w:pPr>
        <w:pStyle w:val="PlainText"/>
      </w:pPr>
      <w:r w:rsidRPr="008F358E">
        <w:t xml:space="preserve"> 12 1:24:48  611        Mark Stock           Shepshed RC        O/40</w:t>
      </w:r>
    </w:p>
    <w:p w:rsidR="009B135E" w:rsidRPr="008F358E" w:rsidRDefault="009B135E" w:rsidP="008F358E">
      <w:pPr>
        <w:pStyle w:val="PlainText"/>
      </w:pPr>
      <w:r w:rsidRPr="008F358E">
        <w:t xml:space="preserve"> 13 1:24:57  548        Alan Pickering       Matlock AC         O/40   C</w:t>
      </w:r>
    </w:p>
    <w:p w:rsidR="009B135E" w:rsidRPr="008F358E" w:rsidRDefault="009B135E" w:rsidP="008F358E">
      <w:pPr>
        <w:pStyle w:val="PlainText"/>
      </w:pPr>
      <w:r w:rsidRPr="008F358E">
        <w:t xml:space="preserve"> 14 1:25:08  175       Geoff Newill          Barrow Runners     O/50</w:t>
      </w:r>
    </w:p>
    <w:p w:rsidR="009B135E" w:rsidRPr="008F358E" w:rsidRDefault="009B135E" w:rsidP="008F358E">
      <w:pPr>
        <w:pStyle w:val="PlainText"/>
      </w:pPr>
      <w:r w:rsidRPr="008F358E">
        <w:t xml:space="preserve"> 15 1:25:20  143       Chris Brown           Barrow Runners            C</w:t>
      </w:r>
    </w:p>
    <w:p w:rsidR="009B135E" w:rsidRPr="008F358E" w:rsidRDefault="009B135E" w:rsidP="008F358E">
      <w:pPr>
        <w:pStyle w:val="PlainText"/>
      </w:pPr>
      <w:r w:rsidRPr="008F358E">
        <w:t xml:space="preserve"> 16 1:25:32  601   Francesco Cornelio                                  C</w:t>
      </w:r>
    </w:p>
    <w:p w:rsidR="009B135E" w:rsidRPr="008F358E" w:rsidRDefault="009B135E" w:rsidP="008F358E">
      <w:pPr>
        <w:pStyle w:val="PlainText"/>
      </w:pPr>
      <w:r w:rsidRPr="008F358E">
        <w:t xml:space="preserve"> 17 1:25:43  736        Paul Hurdley</w:t>
      </w:r>
    </w:p>
    <w:p w:rsidR="009B135E" w:rsidRPr="008F358E" w:rsidRDefault="009B135E" w:rsidP="008F358E">
      <w:pPr>
        <w:pStyle w:val="PlainText"/>
      </w:pPr>
      <w:r w:rsidRPr="008F358E">
        <w:t xml:space="preserve"> 18 1:25:46  172       Keith Littlewood      Barnsley AC        O/40</w:t>
      </w:r>
    </w:p>
    <w:p w:rsidR="009B135E" w:rsidRPr="008F358E" w:rsidRDefault="009B135E" w:rsidP="008F358E">
      <w:pPr>
        <w:pStyle w:val="PlainText"/>
      </w:pPr>
      <w:r w:rsidRPr="008F358E">
        <w:t xml:space="preserve"> 19 1:25:49  481        Andy Parkin          Belper Harr               C</w:t>
      </w:r>
    </w:p>
    <w:p w:rsidR="009B135E" w:rsidRPr="008F358E" w:rsidRDefault="009B135E" w:rsidP="008F358E">
      <w:pPr>
        <w:pStyle w:val="PlainText"/>
      </w:pPr>
      <w:r w:rsidRPr="008F358E">
        <w:t xml:space="preserve"> 20 1:25:50  245        Paul Tranter         RSPB Staff Ass     O/40</w:t>
      </w:r>
    </w:p>
    <w:p w:rsidR="009B135E" w:rsidRPr="008F358E" w:rsidRDefault="009B135E" w:rsidP="008F358E">
      <w:pPr>
        <w:pStyle w:val="PlainText"/>
      </w:pPr>
      <w:r w:rsidRPr="008F358E">
        <w:t xml:space="preserve"> 21 1:26:13  674        Mike Howard  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22 1:26:20  547     Richard Bradbury        Matlock AC         O/40   C</w:t>
      </w:r>
    </w:p>
    <w:p w:rsidR="009B135E" w:rsidRPr="008F358E" w:rsidRDefault="009B135E" w:rsidP="008F358E">
      <w:pPr>
        <w:pStyle w:val="PlainText"/>
      </w:pPr>
      <w:r w:rsidRPr="008F358E">
        <w:t xml:space="preserve"> 23 1:27:17  274        Tony Johnson         Ropsley RR         O/40</w:t>
      </w:r>
    </w:p>
    <w:p w:rsidR="009B135E" w:rsidRPr="008F358E" w:rsidRDefault="009B135E" w:rsidP="008F358E">
      <w:pPr>
        <w:pStyle w:val="PlainText"/>
      </w:pPr>
      <w:r w:rsidRPr="008F358E">
        <w:t xml:space="preserve"> 24 1:27:51  305       James Pryke</w:t>
      </w:r>
    </w:p>
    <w:p w:rsidR="009B135E" w:rsidRPr="008F358E" w:rsidRDefault="009B135E" w:rsidP="008F358E">
      <w:pPr>
        <w:pStyle w:val="PlainText"/>
      </w:pPr>
      <w:r w:rsidRPr="008F358E">
        <w:t xml:space="preserve"> 25 1:28:28  405         Jim Pursglove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26 1:28:41  610     Richard Bettsworth      Wreake R           O/40</w:t>
      </w:r>
    </w:p>
    <w:p w:rsidR="009B135E" w:rsidRPr="008F358E" w:rsidRDefault="009B135E" w:rsidP="008F358E">
      <w:pPr>
        <w:pStyle w:val="PlainText"/>
      </w:pPr>
      <w:r w:rsidRPr="008F358E">
        <w:t xml:space="preserve"> 27 1:29:00  125        Phil Gibbs   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28 1:29:07  452        Tara Spillings                        L</w:t>
      </w:r>
    </w:p>
    <w:p w:rsidR="009B135E" w:rsidRPr="008F358E" w:rsidRDefault="009B135E" w:rsidP="008F358E">
      <w:pPr>
        <w:pStyle w:val="PlainText"/>
      </w:pPr>
      <w:r w:rsidRPr="008F358E">
        <w:t xml:space="preserve"> 29 1:29:15  389       Sally Fawcett         Racing TNT       L</w:t>
      </w:r>
    </w:p>
    <w:p w:rsidR="009B135E" w:rsidRPr="008F358E" w:rsidRDefault="009B135E" w:rsidP="008F358E">
      <w:pPr>
        <w:pStyle w:val="PlainText"/>
      </w:pPr>
      <w:r w:rsidRPr="008F358E">
        <w:t xml:space="preserve"> 30 1:29:23  497       Chris Gorse           Wakefield Tri C    O/40   C</w:t>
      </w:r>
    </w:p>
    <w:p w:rsidR="009B135E" w:rsidRPr="008F358E" w:rsidRDefault="009B135E" w:rsidP="008F358E">
      <w:pPr>
        <w:pStyle w:val="PlainText"/>
      </w:pPr>
      <w:r w:rsidRPr="008F358E">
        <w:t xml:space="preserve"> 31 1:29:31  600        Pete Deacon          Notts AC           O/40</w:t>
      </w:r>
    </w:p>
    <w:p w:rsidR="009B135E" w:rsidRPr="008F358E" w:rsidRDefault="009B135E" w:rsidP="008F358E">
      <w:pPr>
        <w:pStyle w:val="PlainText"/>
      </w:pPr>
      <w:r w:rsidRPr="008F358E">
        <w:t xml:space="preserve"> 32 1:29:32  634        Luke Haslam                             J</w:t>
      </w:r>
    </w:p>
    <w:p w:rsidR="009B135E" w:rsidRPr="008F358E" w:rsidRDefault="009B135E" w:rsidP="008F358E">
      <w:pPr>
        <w:pStyle w:val="PlainText"/>
      </w:pPr>
      <w:r w:rsidRPr="008F358E">
        <w:t xml:space="preserve"> 33 1:29:56   18        Paul Cunningham</w:t>
      </w:r>
    </w:p>
    <w:p w:rsidR="009B135E" w:rsidRPr="008F358E" w:rsidRDefault="009B135E" w:rsidP="008F358E">
      <w:pPr>
        <w:pStyle w:val="PlainText"/>
      </w:pPr>
      <w:r w:rsidRPr="008F358E">
        <w:t xml:space="preserve"> 34 1:29:59  357       Steve Bennett         N. Derbyshire RC   O/50   C</w:t>
      </w:r>
    </w:p>
    <w:p w:rsidR="009B135E" w:rsidRPr="008F358E" w:rsidRDefault="009B135E" w:rsidP="008F358E">
      <w:pPr>
        <w:pStyle w:val="PlainText"/>
      </w:pPr>
      <w:r w:rsidRPr="008F358E">
        <w:t xml:space="preserve"> 35 1:30:08  752   Christine Howard          Matlock AC       L O/35   C</w:t>
      </w:r>
    </w:p>
    <w:p w:rsidR="009B135E" w:rsidRPr="008F358E" w:rsidRDefault="009B135E" w:rsidP="008F358E">
      <w:pPr>
        <w:pStyle w:val="PlainText"/>
      </w:pPr>
      <w:r w:rsidRPr="008F358E">
        <w:t xml:space="preserve"> 36 1:30:21   60       Simon Gordon                             O/50</w:t>
      </w:r>
    </w:p>
    <w:p w:rsidR="009B135E" w:rsidRPr="008F358E" w:rsidRDefault="009B135E" w:rsidP="008F358E">
      <w:pPr>
        <w:pStyle w:val="PlainText"/>
      </w:pPr>
      <w:r w:rsidRPr="008F358E">
        <w:t xml:space="preserve"> 37 1:30:35  309       Steve Coleman         Astley &amp;Tyldsley   O/50   C</w:t>
      </w:r>
    </w:p>
    <w:p w:rsidR="009B135E" w:rsidRPr="008F358E" w:rsidRDefault="009B135E" w:rsidP="008F358E">
      <w:pPr>
        <w:pStyle w:val="PlainText"/>
      </w:pPr>
      <w:r w:rsidRPr="008F358E">
        <w:t xml:space="preserve"> 38 1:30:40  589       Keith Brown           Sutton Harr        O/50</w:t>
      </w:r>
    </w:p>
    <w:p w:rsidR="009B135E" w:rsidRPr="008F358E" w:rsidRDefault="009B135E" w:rsidP="008F358E">
      <w:pPr>
        <w:pStyle w:val="PlainText"/>
      </w:pPr>
      <w:r w:rsidRPr="008F358E">
        <w:t xml:space="preserve"> 39 1:30:52  349       Colin Baxter          Wigston Phoenix    O/40</w:t>
      </w:r>
    </w:p>
    <w:p w:rsidR="009B135E" w:rsidRPr="008F358E" w:rsidRDefault="009B135E" w:rsidP="008F358E">
      <w:pPr>
        <w:pStyle w:val="PlainText"/>
      </w:pPr>
      <w:r w:rsidRPr="008F358E">
        <w:t xml:space="preserve"> 40 1:30:56  308        John Gorman          N. Derbyshire RC   O/50</w:t>
      </w:r>
    </w:p>
    <w:p w:rsidR="009B135E" w:rsidRPr="008F358E" w:rsidRDefault="009B135E" w:rsidP="008F358E">
      <w:pPr>
        <w:pStyle w:val="PlainText"/>
      </w:pPr>
      <w:r w:rsidRPr="008F358E">
        <w:t xml:space="preserve"> 41 1:31:25  697        John Howsham         Penistone FPR      O/40</w:t>
      </w:r>
    </w:p>
    <w:p w:rsidR="009B135E" w:rsidRPr="008F358E" w:rsidRDefault="009B135E" w:rsidP="008F358E">
      <w:pPr>
        <w:pStyle w:val="PlainText"/>
      </w:pPr>
      <w:r w:rsidRPr="008F358E">
        <w:t xml:space="preserve"> 42 1:31:26  174        Mark Goodison        Totley AC          O/50</w:t>
      </w:r>
    </w:p>
    <w:p w:rsidR="009B135E" w:rsidRPr="008F358E" w:rsidRDefault="009B135E" w:rsidP="008F358E">
      <w:pPr>
        <w:pStyle w:val="PlainText"/>
      </w:pPr>
      <w:r w:rsidRPr="008F358E">
        <w:t xml:space="preserve"> 43 1:31:27  401       Lewis Rowe            Fell Runners Ass</w:t>
      </w:r>
    </w:p>
    <w:p w:rsidR="009B135E" w:rsidRPr="008F358E" w:rsidRDefault="009B135E" w:rsidP="008F358E">
      <w:pPr>
        <w:pStyle w:val="PlainText"/>
      </w:pPr>
      <w:r w:rsidRPr="008F358E">
        <w:t xml:space="preserve"> 44 1:31:28  455      Darren Corbett         Southwell RC       O/40</w:t>
      </w:r>
    </w:p>
    <w:p w:rsidR="009B135E" w:rsidRPr="008F358E" w:rsidRDefault="009B135E" w:rsidP="008F358E">
      <w:pPr>
        <w:pStyle w:val="PlainText"/>
      </w:pPr>
      <w:r w:rsidRPr="008F358E">
        <w:t xml:space="preserve"> 45 1:31:36  440         Ron Ilsley          Belper Harr        O/50</w:t>
      </w:r>
    </w:p>
    <w:p w:rsidR="009B135E" w:rsidRPr="008F358E" w:rsidRDefault="009B135E" w:rsidP="008F358E">
      <w:pPr>
        <w:pStyle w:val="PlainText"/>
      </w:pPr>
      <w:r w:rsidRPr="008F358E">
        <w:t xml:space="preserve"> 46 1:31:37  679      Darran Aston                              O/50</w:t>
      </w:r>
    </w:p>
    <w:p w:rsidR="009B135E" w:rsidRPr="008F358E" w:rsidRDefault="009B135E" w:rsidP="008F358E">
      <w:pPr>
        <w:pStyle w:val="PlainText"/>
      </w:pPr>
      <w:r w:rsidRPr="008F358E">
        <w:t xml:space="preserve"> 47 1:31:44  522         Jon Mayman          S. Derbyshire RR   O/40</w:t>
      </w:r>
    </w:p>
    <w:p w:rsidR="009B135E" w:rsidRPr="008F358E" w:rsidRDefault="009B135E" w:rsidP="008F358E">
      <w:pPr>
        <w:pStyle w:val="PlainText"/>
      </w:pPr>
      <w:r w:rsidRPr="008F358E">
        <w:t xml:space="preserve"> 48 1:31:45  705         Tom Rumboll</w:t>
      </w:r>
    </w:p>
    <w:p w:rsidR="009B135E" w:rsidRPr="008F358E" w:rsidRDefault="009B135E" w:rsidP="008F358E">
      <w:pPr>
        <w:pStyle w:val="PlainText"/>
      </w:pPr>
      <w:r w:rsidRPr="008F358E">
        <w:t xml:space="preserve"> 49 1:31:49  332     Richard Phillis         Ripley RC</w:t>
      </w:r>
    </w:p>
    <w:p w:rsidR="009B135E" w:rsidRPr="008F358E" w:rsidRDefault="009B135E" w:rsidP="008F358E">
      <w:pPr>
        <w:pStyle w:val="PlainText"/>
      </w:pPr>
      <w:r w:rsidRPr="008F358E">
        <w:t xml:space="preserve"> 50 1:31:54  676         Ian Duffin          Ripley RC          O/35   C</w:t>
      </w:r>
    </w:p>
    <w:p w:rsidR="009B135E" w:rsidRPr="008F358E" w:rsidRDefault="009B135E" w:rsidP="008F358E">
      <w:pPr>
        <w:pStyle w:val="PlainText"/>
      </w:pPr>
      <w:r w:rsidRPr="008F358E">
        <w:t xml:space="preserve"> 51 1:31:54  453       David Spillings                          O/50</w:t>
      </w:r>
    </w:p>
    <w:p w:rsidR="009B135E" w:rsidRPr="008F358E" w:rsidRDefault="009B135E" w:rsidP="008F358E">
      <w:pPr>
        <w:pStyle w:val="PlainText"/>
      </w:pPr>
      <w:r w:rsidRPr="008F358E">
        <w:t xml:space="preserve"> 52 1:32:03  304          Ed Wilson</w:t>
      </w:r>
    </w:p>
    <w:p w:rsidR="009B135E" w:rsidRPr="008F358E" w:rsidRDefault="009B135E" w:rsidP="008F358E">
      <w:pPr>
        <w:pStyle w:val="PlainText"/>
      </w:pPr>
      <w:r w:rsidRPr="008F358E">
        <w:t xml:space="preserve"> 53 1:32:30  602        Malc Stapleton       2 Dash             O/40</w:t>
      </w:r>
    </w:p>
    <w:p w:rsidR="009B135E" w:rsidRPr="008F358E" w:rsidRDefault="009B135E" w:rsidP="008F358E">
      <w:pPr>
        <w:pStyle w:val="PlainText"/>
      </w:pPr>
      <w:r w:rsidRPr="008F358E">
        <w:t xml:space="preserve"> 54 1:32:39  644       Shaun Parker          Sutton Harr</w:t>
      </w:r>
    </w:p>
    <w:p w:rsidR="009B135E" w:rsidRPr="008F358E" w:rsidRDefault="009B135E" w:rsidP="008F358E">
      <w:pPr>
        <w:pStyle w:val="PlainText"/>
      </w:pPr>
      <w:r w:rsidRPr="008F358E">
        <w:t xml:space="preserve"> 55 1:32:49  749      Andrew Hilton                             O/40   C</w:t>
      </w:r>
    </w:p>
    <w:p w:rsidR="009B135E" w:rsidRPr="008F358E" w:rsidRDefault="009B135E" w:rsidP="008F358E">
      <w:pPr>
        <w:pStyle w:val="PlainText"/>
      </w:pPr>
      <w:r w:rsidRPr="008F358E">
        <w:t xml:space="preserve"> 56 1:32:58  420     Richard Bory            Valley Hill R      O/60</w:t>
      </w:r>
    </w:p>
    <w:p w:rsidR="009B135E" w:rsidRPr="008F358E" w:rsidRDefault="009B135E" w:rsidP="008F358E">
      <w:pPr>
        <w:pStyle w:val="PlainText"/>
      </w:pPr>
      <w:r w:rsidRPr="008F358E">
        <w:t xml:space="preserve"> 57 1:33:11  793     Matthew Asbridge        Rotherham H        O/40</w:t>
      </w:r>
    </w:p>
    <w:p w:rsidR="009B135E" w:rsidRPr="008F358E" w:rsidRDefault="009B135E" w:rsidP="008F358E">
      <w:pPr>
        <w:pStyle w:val="PlainText"/>
      </w:pPr>
      <w:r w:rsidRPr="008F358E">
        <w:t xml:space="preserve"> 58 1:33:16  645      Andrew Greening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59 1:33:20  673       James Thorneycroft    Matlock AC         O/50</w:t>
      </w:r>
    </w:p>
    <w:p w:rsidR="009B135E" w:rsidRPr="008F358E" w:rsidRDefault="009B135E" w:rsidP="008F358E">
      <w:pPr>
        <w:pStyle w:val="PlainText"/>
      </w:pPr>
      <w:r w:rsidRPr="008F358E">
        <w:t xml:space="preserve"> 60 1:33:21  615     Michael Tinker  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61 1:33:22  112     Matthew Milsom          Hallamshire H      J</w:t>
      </w:r>
    </w:p>
    <w:p w:rsidR="009B135E" w:rsidRPr="008F358E" w:rsidRDefault="009B135E" w:rsidP="008F358E">
      <w:pPr>
        <w:pStyle w:val="PlainText"/>
      </w:pPr>
      <w:r w:rsidRPr="008F358E">
        <w:t xml:space="preserve"> 62 1:33:37  671        Gary Berzins         Sutton Harr</w:t>
      </w:r>
    </w:p>
    <w:p w:rsidR="009B135E" w:rsidRPr="008F358E" w:rsidRDefault="009B135E" w:rsidP="008F358E">
      <w:pPr>
        <w:pStyle w:val="PlainText"/>
      </w:pPr>
      <w:r w:rsidRPr="008F358E">
        <w:t xml:space="preserve"> 63 1:33:39   14     William Alves           Totley AC          O/50   C</w:t>
      </w:r>
    </w:p>
    <w:p w:rsidR="009B135E" w:rsidRPr="008F358E" w:rsidRDefault="009B135E" w:rsidP="008F358E">
      <w:pPr>
        <w:pStyle w:val="PlainText"/>
      </w:pPr>
      <w:r w:rsidRPr="008F358E">
        <w:t xml:space="preserve"> 64 1:33:42    3     Richard Hosfield        Dark Peak FR       O/50</w:t>
      </w:r>
    </w:p>
    <w:p w:rsidR="009B135E" w:rsidRPr="008F358E" w:rsidRDefault="009B135E" w:rsidP="008F358E">
      <w:pPr>
        <w:pStyle w:val="PlainText"/>
      </w:pPr>
      <w:r w:rsidRPr="008F358E">
        <w:t xml:space="preserve"> 65 1:33:51  569        Andy Lane    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66 1:33:55  116      Stuart Cunningham      N. Derbyshire RC   O/40   C</w:t>
      </w:r>
    </w:p>
    <w:p w:rsidR="009B135E" w:rsidRPr="008F358E" w:rsidRDefault="009B135E" w:rsidP="008F358E">
      <w:pPr>
        <w:pStyle w:val="PlainText"/>
      </w:pPr>
      <w:r w:rsidRPr="008F358E">
        <w:t xml:space="preserve"> 67 1:34:06  439       Steph Ilsley          Belper Harr      L O/45   C</w:t>
      </w:r>
    </w:p>
    <w:p w:rsidR="009B135E" w:rsidRPr="008F358E" w:rsidRDefault="009B135E" w:rsidP="008F358E">
      <w:pPr>
        <w:pStyle w:val="PlainText"/>
      </w:pPr>
      <w:r w:rsidRPr="008F358E">
        <w:t xml:space="preserve"> 68 1:34:06  200 Christopher Gunstone        S. Derbyshire RR   O/50</w:t>
      </w:r>
    </w:p>
    <w:p w:rsidR="009B135E" w:rsidRPr="008F358E" w:rsidRDefault="009B135E" w:rsidP="008F358E">
      <w:pPr>
        <w:pStyle w:val="PlainText"/>
      </w:pPr>
      <w:r w:rsidRPr="008F358E">
        <w:t xml:space="preserve"> 69 1:34:25  257       Brian Devine          Rother Valley S    O/40</w:t>
      </w:r>
    </w:p>
    <w:p w:rsidR="009B135E" w:rsidRPr="008F358E" w:rsidRDefault="009B135E" w:rsidP="008F358E">
      <w:pPr>
        <w:pStyle w:val="PlainText"/>
      </w:pPr>
      <w:r w:rsidRPr="008F358E">
        <w:t xml:space="preserve"> 70 1:34:29  732       Steve Leafe           S. Derbyshire RR   O/50   C</w:t>
      </w:r>
    </w:p>
    <w:p w:rsidR="009B135E" w:rsidRPr="008F358E" w:rsidRDefault="009B135E" w:rsidP="008F358E">
      <w:pPr>
        <w:pStyle w:val="PlainText"/>
      </w:pPr>
      <w:r w:rsidRPr="008F358E">
        <w:t xml:space="preserve"> 71 1:34:36  347     Anthony Goodier         Doncaster AC       O/40</w:t>
      </w:r>
    </w:p>
    <w:p w:rsidR="009B135E" w:rsidRPr="008F358E" w:rsidRDefault="009B135E" w:rsidP="008F358E">
      <w:pPr>
        <w:pStyle w:val="PlainText"/>
      </w:pPr>
      <w:r w:rsidRPr="008F358E">
        <w:t xml:space="preserve"> 72 1:34:42  653        Andy Barker          Absolute Tri       O/40</w:t>
      </w:r>
    </w:p>
    <w:p w:rsidR="009B135E" w:rsidRPr="008F358E" w:rsidRDefault="009B135E" w:rsidP="008F358E">
      <w:pPr>
        <w:pStyle w:val="PlainText"/>
      </w:pPr>
      <w:r w:rsidRPr="008F358E">
        <w:t xml:space="preserve"> 73 1:34:44  728      Andrew Mucklestone     TFN Tri Club       O/40   C</w:t>
      </w:r>
    </w:p>
    <w:p w:rsidR="009B135E" w:rsidRPr="008F358E" w:rsidRDefault="009B135E" w:rsidP="008F358E">
      <w:pPr>
        <w:pStyle w:val="PlainText"/>
      </w:pPr>
      <w:r w:rsidRPr="008F358E">
        <w:t xml:space="preserve"> 74 1:34:50  722        Andy Johnson         Beverley AC        O/40</w:t>
      </w:r>
    </w:p>
    <w:p w:rsidR="009B135E" w:rsidRPr="008F358E" w:rsidRDefault="009B135E" w:rsidP="008F358E">
      <w:pPr>
        <w:pStyle w:val="PlainText"/>
      </w:pPr>
      <w:r w:rsidRPr="008F358E">
        <w:t xml:space="preserve"> 75 1:34:55  613         Rob Banner          NVAC               O/50   C</w:t>
      </w:r>
    </w:p>
    <w:p w:rsidR="009B135E" w:rsidRPr="008F358E" w:rsidRDefault="009B135E" w:rsidP="008F358E">
      <w:pPr>
        <w:pStyle w:val="PlainText"/>
      </w:pPr>
      <w:r w:rsidRPr="008F358E">
        <w:t xml:space="preserve"> 76 1:34:57  709      Howard Jeffrey         Otley AC           O/50</w:t>
      </w:r>
    </w:p>
    <w:p w:rsidR="009B135E" w:rsidRPr="008F358E" w:rsidRDefault="009B135E" w:rsidP="008F358E">
      <w:pPr>
        <w:pStyle w:val="PlainText"/>
      </w:pPr>
      <w:r w:rsidRPr="008F358E">
        <w:t xml:space="preserve"> 77 1:35:03  564        Alex Parkin</w:t>
      </w:r>
    </w:p>
    <w:p w:rsidR="009B135E" w:rsidRPr="008F358E" w:rsidRDefault="009B135E" w:rsidP="008F358E">
      <w:pPr>
        <w:pStyle w:val="PlainText"/>
      </w:pPr>
      <w:r w:rsidRPr="008F358E">
        <w:t xml:space="preserve"> 78 1:35:05  688       Kevin Taylor          Doncaster AC       O/40</w:t>
      </w:r>
    </w:p>
    <w:p w:rsidR="009B135E" w:rsidRPr="008F358E" w:rsidRDefault="009B135E" w:rsidP="008F358E">
      <w:pPr>
        <w:pStyle w:val="PlainText"/>
      </w:pPr>
      <w:r w:rsidRPr="008F358E">
        <w:t xml:space="preserve"> 79 1:35:06  196       Brian Goodall         Erewash Valley     O/50   C</w:t>
      </w:r>
    </w:p>
    <w:p w:rsidR="009B135E" w:rsidRPr="008F358E" w:rsidRDefault="009B135E" w:rsidP="008F358E">
      <w:pPr>
        <w:pStyle w:val="PlainText"/>
      </w:pPr>
      <w:r w:rsidRPr="008F358E">
        <w:t xml:space="preserve"> 80 1:35:08   41       Terry Jones           Barrow Runners     O/60</w:t>
      </w:r>
    </w:p>
    <w:p w:rsidR="009B135E" w:rsidRPr="008F358E" w:rsidRDefault="009B135E" w:rsidP="008F358E">
      <w:pPr>
        <w:pStyle w:val="PlainText"/>
      </w:pPr>
      <w:r w:rsidRPr="008F358E">
        <w:t xml:space="preserve"> 81 1:35:11  654        John Taylor          Rolls Royce H      O/40   C</w:t>
      </w:r>
    </w:p>
    <w:p w:rsidR="009B135E" w:rsidRPr="008F358E" w:rsidRDefault="009B135E" w:rsidP="008F358E">
      <w:pPr>
        <w:pStyle w:val="PlainText"/>
      </w:pPr>
      <w:r w:rsidRPr="008F358E">
        <w:t xml:space="preserve"> 82 1:35:16  183         Jon Buxton          Doncaster AC       O/40</w:t>
      </w:r>
    </w:p>
    <w:p w:rsidR="009B135E" w:rsidRPr="008F358E" w:rsidRDefault="009B135E" w:rsidP="008F358E">
      <w:pPr>
        <w:pStyle w:val="PlainText"/>
      </w:pPr>
      <w:r w:rsidRPr="008F358E">
        <w:t xml:space="preserve"> 83 1:35:22  331       Duane Daugherty                          O/50</w:t>
      </w:r>
    </w:p>
    <w:p w:rsidR="009B135E" w:rsidRPr="008F358E" w:rsidRDefault="009B135E" w:rsidP="008F358E">
      <w:pPr>
        <w:pStyle w:val="PlainText"/>
      </w:pPr>
      <w:r w:rsidRPr="008F358E">
        <w:t xml:space="preserve"> 84 1:35:36  666      Martin Brumpton                           O/40</w:t>
      </w:r>
    </w:p>
    <w:p w:rsidR="009B135E" w:rsidRPr="008F358E" w:rsidRDefault="009B135E" w:rsidP="008F358E">
      <w:pPr>
        <w:pStyle w:val="PlainText"/>
      </w:pPr>
      <w:r w:rsidRPr="008F358E">
        <w:t xml:space="preserve"> 85 1:35:38  560        Phil Harris</w:t>
      </w:r>
    </w:p>
    <w:p w:rsidR="009B135E" w:rsidRPr="008F358E" w:rsidRDefault="009B135E" w:rsidP="008F358E">
      <w:pPr>
        <w:pStyle w:val="PlainText"/>
      </w:pPr>
      <w:r w:rsidRPr="008F358E">
        <w:t xml:space="preserve"> 86 1:35:39  449       Peter Gault           Southwell RC       O/40</w:t>
      </w:r>
    </w:p>
    <w:p w:rsidR="009B135E" w:rsidRPr="008F358E" w:rsidRDefault="009B135E" w:rsidP="008F358E">
      <w:pPr>
        <w:pStyle w:val="PlainText"/>
      </w:pPr>
      <w:r w:rsidRPr="008F358E">
        <w:t xml:space="preserve"> 87 1:36:23  769     William Pritchard</w:t>
      </w:r>
    </w:p>
    <w:p w:rsidR="009B135E" w:rsidRPr="008F358E" w:rsidRDefault="009B135E" w:rsidP="008F358E">
      <w:pPr>
        <w:pStyle w:val="PlainText"/>
      </w:pPr>
      <w:r w:rsidRPr="008F358E">
        <w:t xml:space="preserve"> 88 1:36:28  477       Jenni Muston          Charnwood AC     L O/35</w:t>
      </w:r>
    </w:p>
    <w:p w:rsidR="009B135E" w:rsidRPr="008F358E" w:rsidRDefault="009B135E" w:rsidP="008F358E">
      <w:pPr>
        <w:pStyle w:val="PlainText"/>
      </w:pPr>
      <w:r w:rsidRPr="008F358E">
        <w:t xml:space="preserve"> 89 1:36:31  591        Tony Forde           Northbrook AC      O/40</w:t>
      </w:r>
    </w:p>
    <w:p w:rsidR="009B135E" w:rsidRPr="008F358E" w:rsidRDefault="009B135E" w:rsidP="008F358E">
      <w:pPr>
        <w:pStyle w:val="PlainText"/>
      </w:pPr>
      <w:r w:rsidRPr="008F358E">
        <w:t xml:space="preserve"> 90 1:36:32  438      Andrew Page                               O/40   C</w:t>
      </w:r>
    </w:p>
    <w:p w:rsidR="009B135E" w:rsidRPr="008F358E" w:rsidRDefault="009B135E" w:rsidP="008F358E">
      <w:pPr>
        <w:pStyle w:val="PlainText"/>
      </w:pPr>
      <w:r w:rsidRPr="008F358E">
        <w:t xml:space="preserve"> 91 1:36:43  739        Mark Epton</w:t>
      </w:r>
    </w:p>
    <w:p w:rsidR="009B135E" w:rsidRPr="008F358E" w:rsidRDefault="009B135E" w:rsidP="008F358E">
      <w:pPr>
        <w:pStyle w:val="PlainText"/>
      </w:pPr>
      <w:r w:rsidRPr="008F358E">
        <w:t xml:space="preserve"> 92 1:36:46   51        Mark Tomlinson       Ripley RC          O/40   C</w:t>
      </w:r>
    </w:p>
    <w:p w:rsidR="009B135E" w:rsidRPr="008F358E" w:rsidRDefault="009B135E" w:rsidP="008F358E">
      <w:pPr>
        <w:pStyle w:val="PlainText"/>
      </w:pPr>
      <w:r w:rsidRPr="008F358E">
        <w:t xml:space="preserve"> 93 1:36:51  416      Adrian Smith           Heanor RC          O/40</w:t>
      </w:r>
    </w:p>
    <w:p w:rsidR="009B135E" w:rsidRPr="008F358E" w:rsidRDefault="009B135E" w:rsidP="008F358E">
      <w:pPr>
        <w:pStyle w:val="PlainText"/>
      </w:pPr>
      <w:r w:rsidRPr="008F358E">
        <w:t xml:space="preserve"> 94 1:36:52  702   Womersely Fee             Totley AC        L O/45</w:t>
      </w:r>
    </w:p>
    <w:p w:rsidR="009B135E" w:rsidRPr="008F358E" w:rsidRDefault="009B135E" w:rsidP="008F358E">
      <w:pPr>
        <w:pStyle w:val="PlainText"/>
      </w:pPr>
      <w:r w:rsidRPr="008F358E">
        <w:t xml:space="preserve"> 95 1:36:59  700      Yvonne Scarrott        Harborough AC    L O/45</w:t>
      </w:r>
    </w:p>
    <w:p w:rsidR="009B135E" w:rsidRPr="008F358E" w:rsidRDefault="009B135E" w:rsidP="008F358E">
      <w:pPr>
        <w:pStyle w:val="PlainText"/>
      </w:pPr>
      <w:r w:rsidRPr="008F358E">
        <w:t xml:space="preserve"> 96 1:37:04  574         Tim Draycott        TFN Tri Club</w:t>
      </w:r>
    </w:p>
    <w:p w:rsidR="009B135E" w:rsidRPr="008F358E" w:rsidRDefault="009B135E" w:rsidP="008F358E">
      <w:pPr>
        <w:pStyle w:val="PlainText"/>
      </w:pPr>
      <w:r w:rsidRPr="008F358E">
        <w:t xml:space="preserve"> 97 1:37:15   58     Michael Milsom          Doncaster AC       O/40</w:t>
      </w:r>
    </w:p>
    <w:p w:rsidR="009B135E" w:rsidRPr="008F358E" w:rsidRDefault="009B135E" w:rsidP="008F358E">
      <w:pPr>
        <w:pStyle w:val="PlainText"/>
      </w:pPr>
      <w:r w:rsidRPr="008F358E">
        <w:t xml:space="preserve"> 98 1:37:20  731       Peter Novodvorsky</w:t>
      </w:r>
    </w:p>
    <w:p w:rsidR="009B135E" w:rsidRPr="008F358E" w:rsidRDefault="009B135E" w:rsidP="008F358E">
      <w:pPr>
        <w:pStyle w:val="PlainText"/>
      </w:pPr>
      <w:r w:rsidRPr="008F358E">
        <w:t xml:space="preserve"> 99 1:37:35   45       James McMurtry                           O/40</w:t>
      </w:r>
    </w:p>
    <w:p w:rsidR="009B135E" w:rsidRPr="008F358E" w:rsidRDefault="009B135E" w:rsidP="008F358E">
      <w:pPr>
        <w:pStyle w:val="PlainText"/>
      </w:pPr>
      <w:r w:rsidRPr="008F358E">
        <w:t>100 1:37:45  774    Laetitia Moakes          Sutton Harr      L O/35</w:t>
      </w:r>
    </w:p>
    <w:p w:rsidR="009B135E" w:rsidRPr="008F358E" w:rsidRDefault="009B135E" w:rsidP="008F358E">
      <w:pPr>
        <w:pStyle w:val="PlainText"/>
      </w:pPr>
      <w:r w:rsidRPr="008F358E">
        <w:t>101 1:37:57  450        Mark McCann                             O/40</w:t>
      </w:r>
    </w:p>
    <w:p w:rsidR="009B135E" w:rsidRPr="008F358E" w:rsidRDefault="009B135E" w:rsidP="008F358E">
      <w:pPr>
        <w:pStyle w:val="PlainText"/>
      </w:pPr>
      <w:r w:rsidRPr="008F358E">
        <w:t>102 1:38:04  460       Nigel Glenister                          O/40</w:t>
      </w:r>
    </w:p>
    <w:p w:rsidR="009B135E" w:rsidRPr="008F358E" w:rsidRDefault="009B135E" w:rsidP="008F358E">
      <w:pPr>
        <w:pStyle w:val="PlainText"/>
      </w:pPr>
      <w:r w:rsidRPr="008F358E">
        <w:t>103 1:38:09  585       Carlo Catalano        Scunthorpe &amp; D     O/40</w:t>
      </w:r>
    </w:p>
    <w:p w:rsidR="009B135E" w:rsidRPr="008F358E" w:rsidRDefault="009B135E" w:rsidP="008F358E">
      <w:pPr>
        <w:pStyle w:val="PlainText"/>
      </w:pPr>
      <w:r w:rsidRPr="008F358E">
        <w:t>104 1:38:10  137        John Burton          Lincoln Wellngtn   O/40</w:t>
      </w:r>
    </w:p>
    <w:p w:rsidR="009B135E" w:rsidRPr="008F358E" w:rsidRDefault="009B135E" w:rsidP="008F358E">
      <w:pPr>
        <w:pStyle w:val="PlainText"/>
      </w:pPr>
      <w:r w:rsidRPr="008F358E">
        <w:t>105 1:38:12  699      Philip Layton</w:t>
      </w:r>
    </w:p>
    <w:p w:rsidR="009B135E" w:rsidRPr="008F358E" w:rsidRDefault="009B135E" w:rsidP="008F358E">
      <w:pPr>
        <w:pStyle w:val="PlainText"/>
      </w:pPr>
      <w:r w:rsidRPr="008F358E">
        <w:t>106 1:38:13  204        Neil Rotherham                          O/40</w:t>
      </w:r>
    </w:p>
    <w:p w:rsidR="009B135E" w:rsidRPr="008F358E" w:rsidRDefault="009B135E" w:rsidP="008F358E">
      <w:pPr>
        <w:pStyle w:val="PlainText"/>
      </w:pPr>
      <w:r w:rsidRPr="008F358E">
        <w:t>107 1:38:15  326        Phil Ross</w:t>
      </w:r>
    </w:p>
    <w:p w:rsidR="009B135E" w:rsidRPr="008F358E" w:rsidRDefault="009B135E" w:rsidP="008F358E">
      <w:pPr>
        <w:pStyle w:val="PlainText"/>
      </w:pPr>
      <w:r w:rsidRPr="008F358E">
        <w:t>108 1:38:16  205         Mel Rotherham                        L O/45</w:t>
      </w:r>
    </w:p>
    <w:p w:rsidR="009B135E" w:rsidRPr="008F358E" w:rsidRDefault="009B135E" w:rsidP="008F358E">
      <w:pPr>
        <w:pStyle w:val="PlainText"/>
      </w:pPr>
      <w:r w:rsidRPr="008F358E">
        <w:t>109 1:38:20  228        John Lake            N. Derbyshire RC   O/60   C</w:t>
      </w:r>
    </w:p>
    <w:p w:rsidR="009B135E" w:rsidRPr="008F358E" w:rsidRDefault="009B135E" w:rsidP="008F358E">
      <w:pPr>
        <w:pStyle w:val="PlainText"/>
      </w:pPr>
      <w:r w:rsidRPr="008F358E">
        <w:t>110 1:38:22  499      Steven Marshall        Maltby RC</w:t>
      </w:r>
    </w:p>
    <w:p w:rsidR="009B135E" w:rsidRPr="008F358E" w:rsidRDefault="009B135E" w:rsidP="008F358E">
      <w:pPr>
        <w:pStyle w:val="PlainText"/>
      </w:pPr>
      <w:r w:rsidRPr="008F358E">
        <w:t>111 1:38:26  118       David Cooper</w:t>
      </w:r>
    </w:p>
    <w:p w:rsidR="009B135E" w:rsidRPr="008F358E" w:rsidRDefault="009B135E" w:rsidP="008F358E">
      <w:pPr>
        <w:pStyle w:val="PlainText"/>
      </w:pPr>
      <w:r w:rsidRPr="008F358E">
        <w:t>112 1:38:28  717        Mike Pullon          Pocklington R      O/50</w:t>
      </w:r>
    </w:p>
    <w:p w:rsidR="009B135E" w:rsidRPr="008F358E" w:rsidRDefault="009B135E" w:rsidP="008F358E">
      <w:pPr>
        <w:pStyle w:val="PlainText"/>
      </w:pPr>
      <w:r w:rsidRPr="008F358E">
        <w:t>113 1:38:32  629        Emer Dudley          Roberttown RR    L O/45</w:t>
      </w:r>
    </w:p>
    <w:p w:rsidR="009B135E" w:rsidRPr="008F358E" w:rsidRDefault="009B135E" w:rsidP="008F358E">
      <w:pPr>
        <w:pStyle w:val="PlainText"/>
      </w:pPr>
      <w:r w:rsidRPr="008F358E">
        <w:t>114 1:38:34  729        Tony Jenks           Worksop Harr       O/40</w:t>
      </w:r>
    </w:p>
    <w:p w:rsidR="009B135E" w:rsidRPr="008F358E" w:rsidRDefault="009B135E" w:rsidP="008F358E">
      <w:pPr>
        <w:pStyle w:val="PlainText"/>
      </w:pPr>
      <w:r w:rsidRPr="008F358E">
        <w:t>115 1:38:40  216       Steve Barber          Askern D &amp; RC</w:t>
      </w:r>
    </w:p>
    <w:p w:rsidR="009B135E" w:rsidRPr="008F358E" w:rsidRDefault="009B135E" w:rsidP="008F358E">
      <w:pPr>
        <w:pStyle w:val="PlainText"/>
      </w:pPr>
      <w:r w:rsidRPr="008F358E">
        <w:t>116 1:38:45  179         Rob Beers</w:t>
      </w:r>
    </w:p>
    <w:p w:rsidR="009B135E" w:rsidRPr="008F358E" w:rsidRDefault="009B135E" w:rsidP="008F358E">
      <w:pPr>
        <w:pStyle w:val="PlainText"/>
      </w:pPr>
      <w:r w:rsidRPr="008F358E">
        <w:t>117 1:38:49  323       Simon Rayner                             O/40</w:t>
      </w:r>
    </w:p>
    <w:p w:rsidR="009B135E" w:rsidRPr="008F358E" w:rsidRDefault="009B135E" w:rsidP="008F358E">
      <w:pPr>
        <w:pStyle w:val="PlainText"/>
      </w:pPr>
      <w:r w:rsidRPr="008F358E">
        <w:t>118 1:38:58  650      Andrew Laurence                           O/40</w:t>
      </w:r>
    </w:p>
    <w:p w:rsidR="009B135E" w:rsidRPr="008F358E" w:rsidRDefault="009B135E" w:rsidP="008F358E">
      <w:pPr>
        <w:pStyle w:val="PlainText"/>
      </w:pPr>
      <w:r w:rsidRPr="008F358E">
        <w:t>119 1:39:02  184        Stan Williams        Askern D &amp; RC      O/50</w:t>
      </w:r>
    </w:p>
    <w:p w:rsidR="009B135E" w:rsidRPr="008F358E" w:rsidRDefault="009B135E" w:rsidP="008F358E">
      <w:pPr>
        <w:pStyle w:val="PlainText"/>
      </w:pPr>
      <w:r w:rsidRPr="008F358E">
        <w:t>120 1:39:03   93     Rashaad Gossiel</w:t>
      </w:r>
    </w:p>
    <w:p w:rsidR="009B135E" w:rsidRPr="008F358E" w:rsidRDefault="009B135E" w:rsidP="008F358E">
      <w:pPr>
        <w:pStyle w:val="PlainText"/>
      </w:pPr>
      <w:r w:rsidRPr="008F358E">
        <w:t>121 1:39:08   28      Flavia Lujan                            L</w:t>
      </w:r>
    </w:p>
    <w:p w:rsidR="009B135E" w:rsidRPr="008F358E" w:rsidRDefault="009B135E" w:rsidP="008F358E">
      <w:pPr>
        <w:pStyle w:val="PlainText"/>
      </w:pPr>
      <w:r w:rsidRPr="008F358E">
        <w:t>122 1:39:20  691     Stephen Kitts                              O/40</w:t>
      </w:r>
    </w:p>
    <w:p w:rsidR="009B135E" w:rsidRPr="008F358E" w:rsidRDefault="009B135E" w:rsidP="008F358E">
      <w:pPr>
        <w:pStyle w:val="PlainText"/>
      </w:pPr>
      <w:r w:rsidRPr="008F358E">
        <w:t>123 1:39:22  498        Iain Gallagher       Tipton Harr</w:t>
      </w:r>
    </w:p>
    <w:p w:rsidR="009B135E" w:rsidRPr="008F358E" w:rsidRDefault="009B135E" w:rsidP="008F358E">
      <w:pPr>
        <w:pStyle w:val="PlainText"/>
      </w:pPr>
      <w:r w:rsidRPr="008F358E">
        <w:t>124 1:39:23  792      Philip Hough           Maltby RC          O/55</w:t>
      </w:r>
    </w:p>
    <w:p w:rsidR="009B135E" w:rsidRPr="008F358E" w:rsidRDefault="009B135E" w:rsidP="008F358E">
      <w:pPr>
        <w:pStyle w:val="PlainText"/>
      </w:pPr>
      <w:r w:rsidRPr="008F358E">
        <w:t>125 1:39:30  573        Gary Winter          Creswell Jog C     O/40   C</w:t>
      </w:r>
    </w:p>
    <w:p w:rsidR="009B135E" w:rsidRPr="008F358E" w:rsidRDefault="009B135E" w:rsidP="008F358E">
      <w:pPr>
        <w:pStyle w:val="PlainText"/>
      </w:pPr>
      <w:r w:rsidRPr="008F358E">
        <w:t>126 1:39:34  383        Neil Dummigan                           O/40</w:t>
      </w:r>
    </w:p>
    <w:p w:rsidR="009B135E" w:rsidRPr="008F358E" w:rsidRDefault="009B135E" w:rsidP="008F358E">
      <w:pPr>
        <w:pStyle w:val="PlainText"/>
      </w:pPr>
      <w:r w:rsidRPr="008F358E">
        <w:t>127 1:39:37  454       Simon Marks           Formula One CC     O/40</w:t>
      </w:r>
    </w:p>
    <w:p w:rsidR="009B135E" w:rsidRPr="008F358E" w:rsidRDefault="009B135E" w:rsidP="008F358E">
      <w:pPr>
        <w:pStyle w:val="PlainText"/>
      </w:pPr>
      <w:r w:rsidRPr="008F358E">
        <w:t>128 1:39:38  575       Kevin Megson                             O/50</w:t>
      </w:r>
    </w:p>
    <w:p w:rsidR="009B135E" w:rsidRPr="008F358E" w:rsidRDefault="009B135E" w:rsidP="008F358E">
      <w:pPr>
        <w:pStyle w:val="PlainText"/>
      </w:pPr>
      <w:r w:rsidRPr="008F358E">
        <w:t>129 1:39:44  418      Robert Cogings         Derby Tri Club     O/40</w:t>
      </w:r>
    </w:p>
    <w:p w:rsidR="009B135E" w:rsidRPr="008F358E" w:rsidRDefault="009B135E" w:rsidP="008F358E">
      <w:pPr>
        <w:pStyle w:val="PlainText"/>
      </w:pPr>
      <w:r w:rsidRPr="008F358E">
        <w:t>130 1:39:48  157       Brett Beeson                             O/50</w:t>
      </w:r>
    </w:p>
    <w:p w:rsidR="009B135E" w:rsidRPr="008F358E" w:rsidRDefault="009B135E" w:rsidP="008F358E">
      <w:pPr>
        <w:pStyle w:val="PlainText"/>
      </w:pPr>
      <w:r w:rsidRPr="008F358E">
        <w:t>131 1:39:51  458      Oliver Pitchers</w:t>
      </w:r>
    </w:p>
    <w:p w:rsidR="009B135E" w:rsidRPr="008F358E" w:rsidRDefault="009B135E" w:rsidP="008F358E">
      <w:pPr>
        <w:pStyle w:val="PlainText"/>
      </w:pPr>
      <w:r w:rsidRPr="008F358E">
        <w:t>132 1:39:56  231      Jeremy Bateman         Ripley RC          O/50   C</w:t>
      </w:r>
    </w:p>
    <w:p w:rsidR="009B135E" w:rsidRPr="008F358E" w:rsidRDefault="009B135E" w:rsidP="008F358E">
      <w:pPr>
        <w:pStyle w:val="PlainText"/>
      </w:pPr>
      <w:r w:rsidRPr="008F358E">
        <w:t>133 1:40:10   34       Gavin Elliott         Belper Harr        O/35   C</w:t>
      </w:r>
    </w:p>
    <w:p w:rsidR="009B135E" w:rsidRPr="008F358E" w:rsidRDefault="009B135E" w:rsidP="008F358E">
      <w:pPr>
        <w:pStyle w:val="PlainText"/>
      </w:pPr>
      <w:r w:rsidRPr="008F358E">
        <w:t>134 1:40:12  659        Andy Price</w:t>
      </w:r>
    </w:p>
    <w:p w:rsidR="009B135E" w:rsidRPr="008F358E" w:rsidRDefault="009B135E" w:rsidP="008F358E">
      <w:pPr>
        <w:pStyle w:val="PlainText"/>
      </w:pPr>
      <w:r w:rsidRPr="008F358E">
        <w:t>135 1:40:14  571       Carol Morrell         Barnsley AC      L O/45</w:t>
      </w:r>
    </w:p>
    <w:p w:rsidR="009B135E" w:rsidRPr="008F358E" w:rsidRDefault="009B135E" w:rsidP="008F358E">
      <w:pPr>
        <w:pStyle w:val="PlainText"/>
      </w:pPr>
      <w:r w:rsidRPr="008F358E">
        <w:t>136 1:40:19  249       Colin Rutt            Hermitage H        O/40</w:t>
      </w:r>
    </w:p>
    <w:p w:rsidR="009B135E" w:rsidRPr="008F358E" w:rsidRDefault="009B135E" w:rsidP="008F358E">
      <w:pPr>
        <w:pStyle w:val="PlainText"/>
      </w:pPr>
      <w:r w:rsidRPr="008F358E">
        <w:t>137 1:40:26  233        Boyd Brad</w:t>
      </w:r>
    </w:p>
    <w:p w:rsidR="009B135E" w:rsidRPr="008F358E" w:rsidRDefault="009B135E" w:rsidP="008F358E">
      <w:pPr>
        <w:pStyle w:val="PlainText"/>
      </w:pPr>
      <w:r w:rsidRPr="008F358E">
        <w:t>138 1:40:40  468       Simon English         Ripley RC                 C</w:t>
      </w:r>
    </w:p>
    <w:p w:rsidR="009B135E" w:rsidRPr="008F358E" w:rsidRDefault="009B135E" w:rsidP="008F358E">
      <w:pPr>
        <w:pStyle w:val="PlainText"/>
      </w:pPr>
      <w:r w:rsidRPr="008F358E">
        <w:t>139 1:40:55  193         Rob Freckleton                         O/40</w:t>
      </w:r>
    </w:p>
    <w:p w:rsidR="009B135E" w:rsidRPr="008F358E" w:rsidRDefault="009B135E" w:rsidP="008F358E">
      <w:pPr>
        <w:pStyle w:val="PlainText"/>
      </w:pPr>
      <w:r w:rsidRPr="008F358E">
        <w:t>140 1:40:59  539       Sarah Attwood         Maltby RC        L</w:t>
      </w:r>
    </w:p>
    <w:p w:rsidR="009B135E" w:rsidRPr="008F358E" w:rsidRDefault="009B135E" w:rsidP="008F358E">
      <w:pPr>
        <w:pStyle w:val="PlainText"/>
      </w:pPr>
      <w:r w:rsidRPr="008F358E">
        <w:t>141 1:41:01  708        Lucy Stamford        Beverley AC      L O/35</w:t>
      </w:r>
    </w:p>
    <w:p w:rsidR="009B135E" w:rsidRPr="008F358E" w:rsidRDefault="009B135E" w:rsidP="008F358E">
      <w:pPr>
        <w:pStyle w:val="PlainText"/>
      </w:pPr>
      <w:r w:rsidRPr="008F358E">
        <w:t>142 1:41:01  354      Joanne Robinson        Barrow Runners   L O/35</w:t>
      </w:r>
    </w:p>
    <w:p w:rsidR="009B135E" w:rsidRPr="008F358E" w:rsidRDefault="009B135E" w:rsidP="008F358E">
      <w:pPr>
        <w:pStyle w:val="PlainText"/>
      </w:pPr>
      <w:r w:rsidRPr="008F358E">
        <w:t>143 1:41:07  779       Geoff Wilson                             O/40</w:t>
      </w:r>
    </w:p>
    <w:p w:rsidR="009B135E" w:rsidRPr="008F358E" w:rsidRDefault="009B135E" w:rsidP="008F358E">
      <w:pPr>
        <w:pStyle w:val="PlainText"/>
      </w:pPr>
      <w:r w:rsidRPr="008F358E">
        <w:t>144 1:41:15  411       David Greenwell                          O/40</w:t>
      </w:r>
    </w:p>
    <w:p w:rsidR="009B135E" w:rsidRPr="008F358E" w:rsidRDefault="009B135E" w:rsidP="008F358E">
      <w:pPr>
        <w:pStyle w:val="PlainText"/>
      </w:pPr>
      <w:r w:rsidRPr="008F358E">
        <w:t>145 1:41:37  298      Steven Bone                               O/40</w:t>
      </w:r>
    </w:p>
    <w:p w:rsidR="009B135E" w:rsidRPr="008F358E" w:rsidRDefault="009B135E" w:rsidP="008F358E">
      <w:pPr>
        <w:pStyle w:val="PlainText"/>
      </w:pPr>
      <w:r w:rsidRPr="008F358E">
        <w:t>146 1:41:46  352        Carl Hopkinson       Ripley RC          O/40</w:t>
      </w:r>
    </w:p>
    <w:p w:rsidR="009B135E" w:rsidRPr="008F358E" w:rsidRDefault="009B135E" w:rsidP="008F358E">
      <w:pPr>
        <w:pStyle w:val="PlainText"/>
      </w:pPr>
      <w:r w:rsidRPr="008F358E">
        <w:t>147 1:41:49  313        John Bradshaw                           O/40</w:t>
      </w:r>
    </w:p>
    <w:p w:rsidR="009B135E" w:rsidRPr="008F358E" w:rsidRDefault="009B135E" w:rsidP="008F358E">
      <w:pPr>
        <w:pStyle w:val="PlainText"/>
      </w:pPr>
      <w:r w:rsidRPr="008F358E">
        <w:t>148 1:41:50  619         Rob Bounds                             O/40</w:t>
      </w:r>
    </w:p>
    <w:p w:rsidR="009B135E" w:rsidRPr="008F358E" w:rsidRDefault="009B135E" w:rsidP="008F358E">
      <w:pPr>
        <w:pStyle w:val="PlainText"/>
      </w:pPr>
      <w:r w:rsidRPr="008F358E">
        <w:t>149 1:41:59   23       Wayne Yearwood        Ripley RC          O/40</w:t>
      </w:r>
    </w:p>
    <w:p w:rsidR="009B135E" w:rsidRPr="008F358E" w:rsidRDefault="009B135E" w:rsidP="008F358E">
      <w:pPr>
        <w:pStyle w:val="PlainText"/>
      </w:pPr>
      <w:r w:rsidRPr="008F358E">
        <w:t>150 1:42:10  586       David Howes           Barnsley H</w:t>
      </w:r>
    </w:p>
    <w:p w:rsidR="009B135E" w:rsidRPr="008F358E" w:rsidRDefault="009B135E" w:rsidP="008F358E">
      <w:pPr>
        <w:pStyle w:val="PlainText"/>
      </w:pPr>
      <w:r w:rsidRPr="008F358E">
        <w:t>151 1:42:20  288       Keith Jones                              O/40</w:t>
      </w:r>
    </w:p>
    <w:p w:rsidR="009B135E" w:rsidRPr="008F358E" w:rsidRDefault="009B135E" w:rsidP="008F358E">
      <w:pPr>
        <w:pStyle w:val="PlainText"/>
      </w:pPr>
      <w:r w:rsidRPr="008F358E">
        <w:t>152 1:42:27  751        Mary Mills           H. Pierrepont    L O/45</w:t>
      </w:r>
    </w:p>
    <w:p w:rsidR="009B135E" w:rsidRPr="008F358E" w:rsidRDefault="009B135E" w:rsidP="008F358E">
      <w:pPr>
        <w:pStyle w:val="PlainText"/>
      </w:pPr>
      <w:r w:rsidRPr="008F358E">
        <w:t>153 1:42:33  578         Lee Madin</w:t>
      </w:r>
    </w:p>
    <w:p w:rsidR="009B135E" w:rsidRPr="008F358E" w:rsidRDefault="009B135E" w:rsidP="008F358E">
      <w:pPr>
        <w:pStyle w:val="PlainText"/>
      </w:pPr>
      <w:r w:rsidRPr="008F358E">
        <w:t>154 1:42:36  330         Tim Boursnell                          O/40</w:t>
      </w:r>
    </w:p>
    <w:p w:rsidR="009B135E" w:rsidRPr="008F358E" w:rsidRDefault="009B135E" w:rsidP="008F358E">
      <w:pPr>
        <w:pStyle w:val="PlainText"/>
      </w:pPr>
      <w:r w:rsidRPr="008F358E">
        <w:t>155 1:42:37  735         Sam Spencer                            O/40</w:t>
      </w:r>
    </w:p>
    <w:p w:rsidR="009B135E" w:rsidRPr="008F358E" w:rsidRDefault="009B135E" w:rsidP="008F358E">
      <w:pPr>
        <w:pStyle w:val="PlainText"/>
      </w:pPr>
      <w:r w:rsidRPr="008F358E">
        <w:t>156 1:42:38  163       Kevin Douglas                            O/50   C</w:t>
      </w:r>
    </w:p>
    <w:p w:rsidR="009B135E" w:rsidRPr="008F358E" w:rsidRDefault="009B135E" w:rsidP="008F358E">
      <w:pPr>
        <w:pStyle w:val="PlainText"/>
      </w:pPr>
      <w:r w:rsidRPr="008F358E">
        <w:t>157 1:42:40   37        Andy Pidduck                            O/50</w:t>
      </w:r>
    </w:p>
    <w:p w:rsidR="009B135E" w:rsidRPr="008F358E" w:rsidRDefault="009B135E" w:rsidP="008F358E">
      <w:pPr>
        <w:pStyle w:val="PlainText"/>
      </w:pPr>
      <w:r w:rsidRPr="008F358E">
        <w:t>158 1:42:43  391       David Pinder          N. Derbyshire RC   O/40   C</w:t>
      </w:r>
    </w:p>
    <w:p w:rsidR="009B135E" w:rsidRPr="008F358E" w:rsidRDefault="009B135E" w:rsidP="008F358E">
      <w:pPr>
        <w:pStyle w:val="PlainText"/>
      </w:pPr>
      <w:r w:rsidRPr="008F358E">
        <w:t>159 1:42:52    4     Malcolm Betts           Killamarsh Kestr   O/50</w:t>
      </w:r>
    </w:p>
    <w:p w:rsidR="009B135E" w:rsidRPr="008F358E" w:rsidRDefault="009B135E" w:rsidP="008F358E">
      <w:pPr>
        <w:pStyle w:val="PlainText"/>
      </w:pPr>
      <w:r w:rsidRPr="008F358E">
        <w:t>160 1:42:58  584       Roger Willison        Sinfin RC          O/40   C</w:t>
      </w:r>
    </w:p>
    <w:p w:rsidR="009B135E" w:rsidRPr="008F358E" w:rsidRDefault="009B135E" w:rsidP="008F358E">
      <w:pPr>
        <w:pStyle w:val="PlainText"/>
      </w:pPr>
      <w:r w:rsidRPr="008F358E">
        <w:t>161 1:42:58  325        Neil Chaplin         N. Derbyshire RC   O/50</w:t>
      </w:r>
    </w:p>
    <w:p w:rsidR="009B135E" w:rsidRPr="008F358E" w:rsidRDefault="009B135E" w:rsidP="008F358E">
      <w:pPr>
        <w:pStyle w:val="PlainText"/>
      </w:pPr>
      <w:r w:rsidRPr="008F358E">
        <w:t>162 1:43:03  227      Stuart Shipley         Chesapeake RR      O/50   C</w:t>
      </w:r>
    </w:p>
    <w:p w:rsidR="009B135E" w:rsidRPr="008F358E" w:rsidRDefault="009B135E" w:rsidP="008F358E">
      <w:pPr>
        <w:pStyle w:val="PlainText"/>
      </w:pPr>
      <w:r w:rsidRPr="008F358E">
        <w:t>163 1:43:10   35       Nigel McDermott       Ropsley RR         O/50</w:t>
      </w:r>
    </w:p>
    <w:p w:rsidR="009B135E" w:rsidRPr="008F358E" w:rsidRDefault="009B135E" w:rsidP="008F358E">
      <w:pPr>
        <w:pStyle w:val="PlainText"/>
      </w:pPr>
      <w:r w:rsidRPr="008F358E">
        <w:t>164 1:43:21  264       Peter Shaw            Ripley RC          O/60   C</w:t>
      </w:r>
    </w:p>
    <w:p w:rsidR="009B135E" w:rsidRPr="008F358E" w:rsidRDefault="009B135E" w:rsidP="008F358E">
      <w:pPr>
        <w:pStyle w:val="PlainText"/>
      </w:pPr>
      <w:r w:rsidRPr="008F358E">
        <w:t>165 1:43:23  336          Mo McDonald                           O/40</w:t>
      </w:r>
    </w:p>
    <w:p w:rsidR="009B135E" w:rsidRPr="008F358E" w:rsidRDefault="009B135E" w:rsidP="008F358E">
      <w:pPr>
        <w:pStyle w:val="PlainText"/>
      </w:pPr>
      <w:r w:rsidRPr="008F358E">
        <w:t>166 1:43:30  317      Nicola Waller          Handsworth RH    L O/35</w:t>
      </w:r>
    </w:p>
    <w:p w:rsidR="009B135E" w:rsidRPr="008F358E" w:rsidRDefault="009B135E" w:rsidP="008F358E">
      <w:pPr>
        <w:pStyle w:val="PlainText"/>
      </w:pPr>
      <w:r w:rsidRPr="008F358E">
        <w:t>167 1:43:33  170         Ken Thomas          Handsworth RH      O/50</w:t>
      </w:r>
    </w:p>
    <w:p w:rsidR="009B135E" w:rsidRPr="008F358E" w:rsidRDefault="009B135E" w:rsidP="008F358E">
      <w:pPr>
        <w:pStyle w:val="PlainText"/>
      </w:pPr>
      <w:r w:rsidRPr="008F358E">
        <w:t>168 1:43:37  113       Colin Sinnott         N. Derbyshire RC   O/60   C</w:t>
      </w:r>
    </w:p>
    <w:p w:rsidR="009B135E" w:rsidRPr="008F358E" w:rsidRDefault="009B135E" w:rsidP="008F358E">
      <w:pPr>
        <w:pStyle w:val="PlainText"/>
      </w:pPr>
      <w:r w:rsidRPr="008F358E">
        <w:t>169 1:43:41  572        Mick Barber          Maltby RC          O/40</w:t>
      </w:r>
    </w:p>
    <w:p w:rsidR="009B135E" w:rsidRPr="008F358E" w:rsidRDefault="009B135E" w:rsidP="008F358E">
      <w:pPr>
        <w:pStyle w:val="PlainText"/>
      </w:pPr>
      <w:r w:rsidRPr="008F358E">
        <w:t>170 1:43:51  775       Chris Spencer         Barrow Runners   L O/35</w:t>
      </w:r>
    </w:p>
    <w:p w:rsidR="009B135E" w:rsidRPr="008F358E" w:rsidRDefault="009B135E" w:rsidP="008F358E">
      <w:pPr>
        <w:pStyle w:val="PlainText"/>
      </w:pPr>
      <w:r w:rsidRPr="008F358E">
        <w:t>171 1:43:53  279        Mark Goodier         Morningtn Chaser   O/50</w:t>
      </w:r>
    </w:p>
    <w:p w:rsidR="009B135E" w:rsidRPr="008F358E" w:rsidRDefault="009B135E" w:rsidP="008F358E">
      <w:pPr>
        <w:pStyle w:val="PlainText"/>
      </w:pPr>
      <w:r w:rsidRPr="008F358E">
        <w:t>172 1:44:01  651       Tasha Moffat                           L J      C</w:t>
      </w:r>
    </w:p>
    <w:p w:rsidR="009B135E" w:rsidRPr="008F358E" w:rsidRDefault="009B135E" w:rsidP="008F358E">
      <w:pPr>
        <w:pStyle w:val="PlainText"/>
      </w:pPr>
      <w:r w:rsidRPr="008F358E">
        <w:t>173 1:44:04  766      Oliver Astley</w:t>
      </w:r>
    </w:p>
    <w:p w:rsidR="009B135E" w:rsidRPr="008F358E" w:rsidRDefault="009B135E" w:rsidP="008F358E">
      <w:pPr>
        <w:pStyle w:val="PlainText"/>
      </w:pPr>
      <w:r w:rsidRPr="008F358E">
        <w:t>174 1:44:09  998 Unidentified runner</w:t>
      </w:r>
    </w:p>
    <w:p w:rsidR="009B135E" w:rsidRPr="008F358E" w:rsidRDefault="009B135E" w:rsidP="008F358E">
      <w:pPr>
        <w:pStyle w:val="PlainText"/>
      </w:pPr>
      <w:r w:rsidRPr="008F358E">
        <w:t>175 1:44:14  207     Kenneth Bloor           Trentham RC        O/50</w:t>
      </w:r>
    </w:p>
    <w:p w:rsidR="009B135E" w:rsidRPr="008F358E" w:rsidRDefault="009B135E" w:rsidP="008F358E">
      <w:pPr>
        <w:pStyle w:val="PlainText"/>
      </w:pPr>
      <w:r w:rsidRPr="008F358E">
        <w:t>176 1:44:17  222      Joanne Warboys-Hodgson Denby Dale T     L O/35</w:t>
      </w:r>
    </w:p>
    <w:p w:rsidR="009B135E" w:rsidRPr="008F358E" w:rsidRDefault="009B135E" w:rsidP="008F358E">
      <w:pPr>
        <w:pStyle w:val="PlainText"/>
      </w:pPr>
      <w:r w:rsidRPr="008F358E">
        <w:t>177 1:44:19   84     Michael Bower                              O/40</w:t>
      </w:r>
    </w:p>
    <w:p w:rsidR="009B135E" w:rsidRPr="008F358E" w:rsidRDefault="009B135E" w:rsidP="008F358E">
      <w:pPr>
        <w:pStyle w:val="PlainText"/>
      </w:pPr>
      <w:r w:rsidRPr="008F358E">
        <w:t>178 1:44:24  532    Alistair Hague</w:t>
      </w:r>
    </w:p>
    <w:p w:rsidR="009B135E" w:rsidRPr="008F358E" w:rsidRDefault="009B135E" w:rsidP="008F358E">
      <w:pPr>
        <w:pStyle w:val="PlainText"/>
      </w:pPr>
      <w:r w:rsidRPr="008F358E">
        <w:t>179 1:44:33  533       Louis Barnes</w:t>
      </w:r>
    </w:p>
    <w:p w:rsidR="009B135E" w:rsidRPr="008F358E" w:rsidRDefault="009B135E" w:rsidP="008F358E">
      <w:pPr>
        <w:pStyle w:val="PlainText"/>
      </w:pPr>
      <w:r w:rsidRPr="008F358E">
        <w:t>180 1:44:38  142      Yvonne Parker          RRC              L O/55</w:t>
      </w:r>
    </w:p>
    <w:p w:rsidR="009B135E" w:rsidRPr="008F358E" w:rsidRDefault="009B135E" w:rsidP="008F358E">
      <w:pPr>
        <w:pStyle w:val="PlainText"/>
      </w:pPr>
      <w:r w:rsidRPr="008F358E">
        <w:t>181 1:44:39  235        Cath Algar                            L O/45</w:t>
      </w:r>
    </w:p>
    <w:p w:rsidR="009B135E" w:rsidRPr="008F358E" w:rsidRDefault="009B135E" w:rsidP="008F358E">
      <w:pPr>
        <w:pStyle w:val="PlainText"/>
      </w:pPr>
      <w:r w:rsidRPr="008F358E">
        <w:t>182 1:44:54  236        Mark Gibson</w:t>
      </w:r>
    </w:p>
    <w:p w:rsidR="009B135E" w:rsidRPr="008F358E" w:rsidRDefault="009B135E" w:rsidP="008F358E">
      <w:pPr>
        <w:pStyle w:val="PlainText"/>
      </w:pPr>
      <w:r w:rsidRPr="008F358E">
        <w:t>183 1:44:58  531         Rob Scott                              O/50</w:t>
      </w:r>
    </w:p>
    <w:p w:rsidR="009B135E" w:rsidRPr="008F358E" w:rsidRDefault="009B135E" w:rsidP="008F358E">
      <w:pPr>
        <w:pStyle w:val="PlainText"/>
      </w:pPr>
      <w:r w:rsidRPr="008F358E">
        <w:t>184 1:44:58  788   Elizabeth Evans           Chesterfield AC  L O/45</w:t>
      </w:r>
    </w:p>
    <w:p w:rsidR="009B135E" w:rsidRPr="008F358E" w:rsidRDefault="009B135E" w:rsidP="008F358E">
      <w:pPr>
        <w:pStyle w:val="PlainText"/>
      </w:pPr>
      <w:r w:rsidRPr="008F358E">
        <w:t>185 1:45:07  672        Paul Greenwood       Kimberworth S      O/40</w:t>
      </w:r>
    </w:p>
    <w:p w:rsidR="009B135E" w:rsidRPr="008F358E" w:rsidRDefault="009B135E" w:rsidP="008F358E">
      <w:pPr>
        <w:pStyle w:val="PlainText"/>
      </w:pPr>
      <w:r w:rsidRPr="008F358E">
        <w:t>186 1:45:22  152         Lee Weatherall      Kimberworth S      O/40</w:t>
      </w:r>
    </w:p>
    <w:p w:rsidR="009B135E" w:rsidRPr="008F358E" w:rsidRDefault="009B135E" w:rsidP="008F358E">
      <w:pPr>
        <w:pStyle w:val="PlainText"/>
      </w:pPr>
      <w:r w:rsidRPr="008F358E">
        <w:t>187 1:45:23  669       Helen Wade            Kimberworth S    L</w:t>
      </w:r>
    </w:p>
    <w:p w:rsidR="009B135E" w:rsidRPr="008F358E" w:rsidRDefault="009B135E" w:rsidP="008F358E">
      <w:pPr>
        <w:pStyle w:val="PlainText"/>
      </w:pPr>
      <w:r w:rsidRPr="008F358E">
        <w:t>188 1:45:24  187        Mark Carpenter</w:t>
      </w:r>
    </w:p>
    <w:p w:rsidR="009B135E" w:rsidRPr="008F358E" w:rsidRDefault="009B135E" w:rsidP="008F358E">
      <w:pPr>
        <w:pStyle w:val="PlainText"/>
      </w:pPr>
      <w:r w:rsidRPr="008F358E">
        <w:t>189 1:45:25  647         Guy Gibson          East Hull H        O/40</w:t>
      </w:r>
    </w:p>
    <w:p w:rsidR="009B135E" w:rsidRPr="008F358E" w:rsidRDefault="009B135E" w:rsidP="008F358E">
      <w:pPr>
        <w:pStyle w:val="PlainText"/>
      </w:pPr>
      <w:r w:rsidRPr="008F358E">
        <w:t>190 1:45:29  661      Graham Cook            City of Hull AC    O/40</w:t>
      </w:r>
    </w:p>
    <w:p w:rsidR="009B135E" w:rsidRPr="008F358E" w:rsidRDefault="009B135E" w:rsidP="008F358E">
      <w:pPr>
        <w:pStyle w:val="PlainText"/>
      </w:pPr>
      <w:r w:rsidRPr="008F358E">
        <w:t>191 1:45:30  598        Dean Dexter          Worksop Harr       O/40</w:t>
      </w:r>
    </w:p>
    <w:p w:rsidR="009B135E" w:rsidRPr="008F358E" w:rsidRDefault="009B135E" w:rsidP="008F358E">
      <w:pPr>
        <w:pStyle w:val="PlainText"/>
      </w:pPr>
      <w:r w:rsidRPr="008F358E">
        <w:t>192 1:45:30   43       Julie Cooper          N. Derbyshire RC L O/35</w:t>
      </w:r>
    </w:p>
    <w:p w:rsidR="009B135E" w:rsidRPr="008F358E" w:rsidRDefault="009B135E" w:rsidP="008F358E">
      <w:pPr>
        <w:pStyle w:val="PlainText"/>
      </w:pPr>
      <w:r w:rsidRPr="008F358E">
        <w:t>193 1:45:33  263        Anne Cook            Ripley RC        L O/35   C</w:t>
      </w:r>
    </w:p>
    <w:p w:rsidR="009B135E" w:rsidRPr="008F358E" w:rsidRDefault="009B135E" w:rsidP="008F358E">
      <w:pPr>
        <w:pStyle w:val="PlainText"/>
      </w:pPr>
      <w:r w:rsidRPr="008F358E">
        <w:t>194 1:45:35  754        Paul Sleate          Sutton Harr        O/40</w:t>
      </w:r>
    </w:p>
    <w:p w:rsidR="009B135E" w:rsidRPr="008F358E" w:rsidRDefault="009B135E" w:rsidP="008F358E">
      <w:pPr>
        <w:pStyle w:val="PlainText"/>
      </w:pPr>
      <w:r w:rsidRPr="008F358E">
        <w:t>195 1:45:37  162       Keith Gordon          Penistone FPR      O/60</w:t>
      </w:r>
    </w:p>
    <w:p w:rsidR="009B135E" w:rsidRPr="008F358E" w:rsidRDefault="009B135E" w:rsidP="008F358E">
      <w:pPr>
        <w:pStyle w:val="PlainText"/>
      </w:pPr>
      <w:r w:rsidRPr="008F358E">
        <w:t>196 1:46:04  295       Brian Thompson                           O/40</w:t>
      </w:r>
    </w:p>
    <w:p w:rsidR="009B135E" w:rsidRPr="008F358E" w:rsidRDefault="009B135E" w:rsidP="008F358E">
      <w:pPr>
        <w:pStyle w:val="PlainText"/>
      </w:pPr>
      <w:r w:rsidRPr="008F358E">
        <w:t>197 1:46:18  199       Adele Bryan           Worksop Harr     L O/35</w:t>
      </w:r>
    </w:p>
    <w:p w:rsidR="009B135E" w:rsidRPr="008F358E" w:rsidRDefault="009B135E" w:rsidP="008F358E">
      <w:pPr>
        <w:pStyle w:val="PlainText"/>
      </w:pPr>
      <w:r w:rsidRPr="008F358E">
        <w:t>198 1:46:24  230       David Smith           Southwell RC       O/40</w:t>
      </w:r>
    </w:p>
    <w:p w:rsidR="009B135E" w:rsidRPr="008F358E" w:rsidRDefault="009B135E" w:rsidP="008F358E">
      <w:pPr>
        <w:pStyle w:val="PlainText"/>
      </w:pPr>
      <w:r w:rsidRPr="008F358E">
        <w:t>199 1:46:27  505        Doug Moulton                            O/35   C</w:t>
      </w:r>
    </w:p>
    <w:p w:rsidR="009B135E" w:rsidRPr="008F358E" w:rsidRDefault="009B135E" w:rsidP="008F358E">
      <w:pPr>
        <w:pStyle w:val="PlainText"/>
      </w:pPr>
      <w:r w:rsidRPr="008F358E">
        <w:t>200 1:46:32  294      Cheryl Hague           Handsworth RH    L O/35</w:t>
      </w:r>
    </w:p>
    <w:p w:rsidR="009B135E" w:rsidRPr="008F358E" w:rsidRDefault="009B135E" w:rsidP="008F358E">
      <w:pPr>
        <w:pStyle w:val="PlainText"/>
      </w:pPr>
      <w:r w:rsidRPr="008F358E">
        <w:t>201 1:46:42  740       David Mullaney        Selby Striders     O/40</w:t>
      </w:r>
    </w:p>
    <w:p w:rsidR="009B135E" w:rsidRPr="008F358E" w:rsidRDefault="009B135E" w:rsidP="008F358E">
      <w:pPr>
        <w:pStyle w:val="PlainText"/>
      </w:pPr>
      <w:r w:rsidRPr="008F358E">
        <w:t>202 1:46:45  421        Paul McGuinness</w:t>
      </w:r>
    </w:p>
    <w:p w:rsidR="009B135E" w:rsidRPr="008F358E" w:rsidRDefault="009B135E" w:rsidP="008F358E">
      <w:pPr>
        <w:pStyle w:val="PlainText"/>
      </w:pPr>
      <w:r w:rsidRPr="008F358E">
        <w:t>203 1:46:48  433         Jim Morrison        Charnwood AC       O/50</w:t>
      </w:r>
    </w:p>
    <w:p w:rsidR="009B135E" w:rsidRPr="008F358E" w:rsidRDefault="009B135E" w:rsidP="008F358E">
      <w:pPr>
        <w:pStyle w:val="PlainText"/>
      </w:pPr>
      <w:r w:rsidRPr="008F358E">
        <w:t>204 1:46:54  762        John Ashover         N. Derbyshire RC   O/50   C</w:t>
      </w:r>
    </w:p>
    <w:p w:rsidR="009B135E" w:rsidRPr="008F358E" w:rsidRDefault="009B135E" w:rsidP="008F358E">
      <w:pPr>
        <w:pStyle w:val="PlainText"/>
      </w:pPr>
      <w:r w:rsidRPr="008F358E">
        <w:t>205 1:46:56  430       James Pearson         East Hull H</w:t>
      </w:r>
    </w:p>
    <w:p w:rsidR="009B135E" w:rsidRPr="008F358E" w:rsidRDefault="009B135E" w:rsidP="008F358E">
      <w:pPr>
        <w:pStyle w:val="PlainText"/>
      </w:pPr>
      <w:r w:rsidRPr="008F358E">
        <w:t>206 1:46:59  129        Hans Paulich         Sheffield Tri      O/50</w:t>
      </w:r>
    </w:p>
    <w:p w:rsidR="009B135E" w:rsidRPr="008F358E" w:rsidRDefault="009B135E" w:rsidP="008F358E">
      <w:pPr>
        <w:pStyle w:val="PlainText"/>
      </w:pPr>
      <w:r w:rsidRPr="008F358E">
        <w:t>207 1:46:59   79     Anthony Harper                             O/50</w:t>
      </w:r>
    </w:p>
    <w:p w:rsidR="009B135E" w:rsidRPr="008F358E" w:rsidRDefault="009B135E" w:rsidP="008F358E">
      <w:pPr>
        <w:pStyle w:val="PlainText"/>
      </w:pPr>
      <w:r w:rsidRPr="008F358E">
        <w:t>208 1:47:00  102        John Burkhill        Killamarsh Kestr   O/70</w:t>
      </w:r>
    </w:p>
    <w:p w:rsidR="009B135E" w:rsidRPr="008F358E" w:rsidRDefault="009B135E" w:rsidP="008F358E">
      <w:pPr>
        <w:pStyle w:val="PlainText"/>
      </w:pPr>
      <w:r w:rsidRPr="008F358E">
        <w:t>209 1:47:15  652     Brennan Darbyshire      S. Yorks Police    O/40</w:t>
      </w:r>
    </w:p>
    <w:p w:rsidR="009B135E" w:rsidRPr="008F358E" w:rsidRDefault="009B135E" w:rsidP="008F358E">
      <w:pPr>
        <w:pStyle w:val="PlainText"/>
      </w:pPr>
      <w:r w:rsidRPr="008F358E">
        <w:t>210 1:47:16  241        Beth Taylor-Jones                     L O/45</w:t>
      </w:r>
    </w:p>
    <w:p w:rsidR="009B135E" w:rsidRPr="008F358E" w:rsidRDefault="009B135E" w:rsidP="008F358E">
      <w:pPr>
        <w:pStyle w:val="PlainText"/>
      </w:pPr>
      <w:r w:rsidRPr="008F358E">
        <w:t>211 1:47:21  587        Tess Tucker          H. Pierrepont    L O/35</w:t>
      </w:r>
    </w:p>
    <w:p w:rsidR="009B135E" w:rsidRPr="008F358E" w:rsidRDefault="009B135E" w:rsidP="008F358E">
      <w:pPr>
        <w:pStyle w:val="PlainText"/>
      </w:pPr>
      <w:r w:rsidRPr="008F358E">
        <w:t>212 1:47:29    6      Damian Cowlishaw       Long Eaton RC      O/40</w:t>
      </w:r>
    </w:p>
    <w:p w:rsidR="009B135E" w:rsidRPr="008F358E" w:rsidRDefault="009B135E" w:rsidP="008F358E">
      <w:pPr>
        <w:pStyle w:val="PlainText"/>
      </w:pPr>
      <w:r w:rsidRPr="008F358E">
        <w:t>213 1:47:31  467     Michael Corrigan        Ripley RC          O/50   C</w:t>
      </w:r>
    </w:p>
    <w:p w:rsidR="009B135E" w:rsidRPr="008F358E" w:rsidRDefault="009B135E" w:rsidP="008F358E">
      <w:pPr>
        <w:pStyle w:val="PlainText"/>
      </w:pPr>
      <w:r w:rsidRPr="008F358E">
        <w:t>214 1:47:39  686       James Smith</w:t>
      </w:r>
    </w:p>
    <w:p w:rsidR="009B135E" w:rsidRPr="008F358E" w:rsidRDefault="009B135E" w:rsidP="008F358E">
      <w:pPr>
        <w:pStyle w:val="PlainText"/>
      </w:pPr>
      <w:r w:rsidRPr="008F358E">
        <w:t>215 1:47:40   32       Shane Nicholson       City of Hull AC    O/40</w:t>
      </w:r>
    </w:p>
    <w:p w:rsidR="009B135E" w:rsidRPr="008F358E" w:rsidRDefault="009B135E" w:rsidP="008F358E">
      <w:pPr>
        <w:pStyle w:val="PlainText"/>
      </w:pPr>
      <w:r w:rsidRPr="008F358E">
        <w:t>216 1:47:41  346     Richard Malia                              O/40</w:t>
      </w:r>
    </w:p>
    <w:p w:rsidR="009B135E" w:rsidRPr="008F358E" w:rsidRDefault="009B135E" w:rsidP="008F358E">
      <w:pPr>
        <w:pStyle w:val="PlainText"/>
      </w:pPr>
      <w:r w:rsidRPr="008F358E">
        <w:t>217 1:47:41  483      Martin Harrop                             O/40</w:t>
      </w:r>
    </w:p>
    <w:p w:rsidR="009B135E" w:rsidRPr="008F358E" w:rsidRDefault="009B135E" w:rsidP="008F358E">
      <w:pPr>
        <w:pStyle w:val="PlainText"/>
      </w:pPr>
      <w:r w:rsidRPr="008F358E">
        <w:t>218 1:47:56  655       Terry Kirkpatrick     Doncaster AC       O/50</w:t>
      </w:r>
    </w:p>
    <w:p w:rsidR="009B135E" w:rsidRPr="008F358E" w:rsidRDefault="009B135E" w:rsidP="008F358E">
      <w:pPr>
        <w:pStyle w:val="PlainText"/>
      </w:pPr>
      <w:r w:rsidRPr="008F358E">
        <w:t>219 1:47:57  501       Colin Copestake       Maltby RC          O/60</w:t>
      </w:r>
    </w:p>
    <w:p w:rsidR="009B135E" w:rsidRPr="008F358E" w:rsidRDefault="009B135E" w:rsidP="008F358E">
      <w:pPr>
        <w:pStyle w:val="PlainText"/>
      </w:pPr>
      <w:r w:rsidRPr="008F358E">
        <w:t>220 1:47:58    8       Colin Lewis           Erewash Valley     O/50   C</w:t>
      </w:r>
    </w:p>
    <w:p w:rsidR="009B135E" w:rsidRPr="008F358E" w:rsidRDefault="009B135E" w:rsidP="008F358E">
      <w:pPr>
        <w:pStyle w:val="PlainText"/>
      </w:pPr>
      <w:r w:rsidRPr="008F358E">
        <w:t>221 1:47:59  400       Kenny Rowe            Hallamshire H      O/50</w:t>
      </w:r>
    </w:p>
    <w:p w:rsidR="009B135E" w:rsidRPr="008F358E" w:rsidRDefault="009B135E" w:rsidP="008F358E">
      <w:pPr>
        <w:pStyle w:val="PlainText"/>
      </w:pPr>
      <w:r w:rsidRPr="008F358E">
        <w:t>222 1:48:05  225       Jayne Horry           Killamarsh Kestr L O/45</w:t>
      </w:r>
    </w:p>
    <w:p w:rsidR="009B135E" w:rsidRPr="008F358E" w:rsidRDefault="009B135E" w:rsidP="008F358E">
      <w:pPr>
        <w:pStyle w:val="PlainText"/>
      </w:pPr>
      <w:r w:rsidRPr="008F358E">
        <w:t>223 1:48:12  771         Jim Morris                             O/40</w:t>
      </w:r>
    </w:p>
    <w:p w:rsidR="009B135E" w:rsidRPr="008F358E" w:rsidRDefault="009B135E" w:rsidP="008F358E">
      <w:pPr>
        <w:pStyle w:val="PlainText"/>
      </w:pPr>
      <w:r w:rsidRPr="008F358E">
        <w:t>224 1:48:20  392        Nick Wells                              O/40</w:t>
      </w:r>
    </w:p>
    <w:p w:rsidR="009B135E" w:rsidRPr="008F358E" w:rsidRDefault="009B135E" w:rsidP="008F358E">
      <w:pPr>
        <w:pStyle w:val="PlainText"/>
      </w:pPr>
      <w:r w:rsidRPr="008F358E">
        <w:t>225 1:48:21  156       David Wilders         N. Derbyshire RC   O/40   C</w:t>
      </w:r>
    </w:p>
    <w:p w:rsidR="009B135E" w:rsidRPr="008F358E" w:rsidRDefault="009B135E" w:rsidP="008F358E">
      <w:pPr>
        <w:pStyle w:val="PlainText"/>
      </w:pPr>
      <w:r w:rsidRPr="008F358E">
        <w:t>226 1:48:23  413      Graham Millar                                    C</w:t>
      </w:r>
    </w:p>
    <w:p w:rsidR="009B135E" w:rsidRPr="008F358E" w:rsidRDefault="009B135E" w:rsidP="008F358E">
      <w:pPr>
        <w:pStyle w:val="PlainText"/>
      </w:pPr>
      <w:r w:rsidRPr="008F358E">
        <w:t>227 1:48:24  609        John Snowden         Dark Peak FR       O/40</w:t>
      </w:r>
    </w:p>
    <w:p w:rsidR="009B135E" w:rsidRPr="008F358E" w:rsidRDefault="009B135E" w:rsidP="008F358E">
      <w:pPr>
        <w:pStyle w:val="PlainText"/>
      </w:pPr>
      <w:r w:rsidRPr="008F358E">
        <w:t>228 1:48:26  542       Clare Barstow         Goyt Valley S    L</w:t>
      </w:r>
    </w:p>
    <w:p w:rsidR="009B135E" w:rsidRPr="008F358E" w:rsidRDefault="009B135E" w:rsidP="008F358E">
      <w:pPr>
        <w:pStyle w:val="PlainText"/>
      </w:pPr>
      <w:r w:rsidRPr="008F358E">
        <w:t>229 1:48:27  406        Tony Redfern         Maltby RC          O/40</w:t>
      </w:r>
    </w:p>
    <w:p w:rsidR="009B135E" w:rsidRPr="008F358E" w:rsidRDefault="009B135E" w:rsidP="008F358E">
      <w:pPr>
        <w:pStyle w:val="PlainText"/>
      </w:pPr>
      <w:r w:rsidRPr="008F358E">
        <w:t>230 1:48:32  410       Simon Mitchell                           O/50</w:t>
      </w:r>
    </w:p>
    <w:p w:rsidR="009B135E" w:rsidRPr="008F358E" w:rsidRDefault="009B135E" w:rsidP="008F358E">
      <w:pPr>
        <w:pStyle w:val="PlainText"/>
      </w:pPr>
      <w:r w:rsidRPr="008F358E">
        <w:t>231 1:48:33   47      Robert Hodkin                             O/40</w:t>
      </w:r>
    </w:p>
    <w:p w:rsidR="009B135E" w:rsidRPr="008F358E" w:rsidRDefault="009B135E" w:rsidP="008F358E">
      <w:pPr>
        <w:pStyle w:val="PlainText"/>
      </w:pPr>
      <w:r w:rsidRPr="008F358E">
        <w:t>232 1:48:48  359       Chris Barnes                             O/40</w:t>
      </w:r>
    </w:p>
    <w:p w:rsidR="009B135E" w:rsidRPr="008F358E" w:rsidRDefault="009B135E" w:rsidP="008F358E">
      <w:pPr>
        <w:pStyle w:val="PlainText"/>
      </w:pPr>
      <w:r w:rsidRPr="008F358E">
        <w:t>233 1:48:49  259   Stephanie Street          Steel City S     L O/55</w:t>
      </w:r>
    </w:p>
    <w:p w:rsidR="009B135E" w:rsidRPr="008F358E" w:rsidRDefault="009B135E" w:rsidP="008F358E">
      <w:pPr>
        <w:pStyle w:val="PlainText"/>
      </w:pPr>
      <w:r w:rsidRPr="008F358E">
        <w:t>234 1:48:54  177     Richard Bradley         Denby Dale T       O/40</w:t>
      </w:r>
    </w:p>
    <w:p w:rsidR="009B135E" w:rsidRPr="008F358E" w:rsidRDefault="009B135E" w:rsidP="008F358E">
      <w:pPr>
        <w:pStyle w:val="PlainText"/>
      </w:pPr>
      <w:r w:rsidRPr="008F358E">
        <w:t>235 1:48:55  681       David Smedley         UKnetrunner               C</w:t>
      </w:r>
    </w:p>
    <w:p w:rsidR="009B135E" w:rsidRPr="008F358E" w:rsidRDefault="009B135E" w:rsidP="008F358E">
      <w:pPr>
        <w:pStyle w:val="PlainText"/>
      </w:pPr>
      <w:r w:rsidRPr="008F358E">
        <w:t>236 1:49:01  429       David Bennett                            O/40</w:t>
      </w:r>
    </w:p>
    <w:p w:rsidR="009B135E" w:rsidRPr="008F358E" w:rsidRDefault="009B135E" w:rsidP="008F358E">
      <w:pPr>
        <w:pStyle w:val="PlainText"/>
      </w:pPr>
      <w:r w:rsidRPr="008F358E">
        <w:t>237 1:49:03  365         Ian Mair            Lincoln Wellngtn   O/50</w:t>
      </w:r>
    </w:p>
    <w:p w:rsidR="009B135E" w:rsidRPr="008F358E" w:rsidRDefault="009B135E" w:rsidP="008F358E">
      <w:pPr>
        <w:pStyle w:val="PlainText"/>
      </w:pPr>
      <w:r w:rsidRPr="008F358E">
        <w:t>238 1:49:06  795      Adrian Dodds           Lincoln Wellngtn   O/40</w:t>
      </w:r>
    </w:p>
    <w:p w:rsidR="009B135E" w:rsidRPr="008F358E" w:rsidRDefault="009B135E" w:rsidP="008F358E">
      <w:pPr>
        <w:pStyle w:val="PlainText"/>
      </w:pPr>
      <w:r w:rsidRPr="008F358E">
        <w:t>239 1:49:08  402     Spencer Baun</w:t>
      </w:r>
    </w:p>
    <w:p w:rsidR="009B135E" w:rsidRPr="008F358E" w:rsidRDefault="009B135E" w:rsidP="008F358E">
      <w:pPr>
        <w:pStyle w:val="PlainText"/>
      </w:pPr>
      <w:r w:rsidRPr="008F358E">
        <w:t>240 1:49:09  493        Carl Beasley         Sutton Harr        J</w:t>
      </w:r>
    </w:p>
    <w:p w:rsidR="009B135E" w:rsidRPr="008F358E" w:rsidRDefault="009B135E" w:rsidP="008F358E">
      <w:pPr>
        <w:pStyle w:val="PlainText"/>
      </w:pPr>
      <w:r w:rsidRPr="008F358E">
        <w:t>241 1:49:10   29        Nick Buxton</w:t>
      </w:r>
    </w:p>
    <w:p w:rsidR="009B135E" w:rsidRPr="008F358E" w:rsidRDefault="009B135E" w:rsidP="008F358E">
      <w:pPr>
        <w:pStyle w:val="PlainText"/>
      </w:pPr>
      <w:r w:rsidRPr="008F358E">
        <w:t>242 1:49:11  761      Stuart Noble</w:t>
      </w:r>
    </w:p>
    <w:p w:rsidR="009B135E" w:rsidRPr="008F358E" w:rsidRDefault="009B135E" w:rsidP="008F358E">
      <w:pPr>
        <w:pStyle w:val="PlainText"/>
      </w:pPr>
      <w:r w:rsidRPr="008F358E">
        <w:t>243 1:49:11  556       Allan Scorer                             O/50</w:t>
      </w:r>
    </w:p>
    <w:p w:rsidR="009B135E" w:rsidRPr="008F358E" w:rsidRDefault="009B135E" w:rsidP="008F358E">
      <w:pPr>
        <w:pStyle w:val="PlainText"/>
      </w:pPr>
      <w:r w:rsidRPr="008F358E">
        <w:t>244 1:49:13  478       Kevin Wright          FERC               O/40</w:t>
      </w:r>
    </w:p>
    <w:p w:rsidR="009B135E" w:rsidRPr="008F358E" w:rsidRDefault="009B135E" w:rsidP="008F358E">
      <w:pPr>
        <w:pStyle w:val="PlainText"/>
      </w:pPr>
      <w:r w:rsidRPr="008F358E">
        <w:t>245 1:49:17  281    Jonathan Moore                              O/40</w:t>
      </w:r>
    </w:p>
    <w:p w:rsidR="009B135E" w:rsidRPr="008F358E" w:rsidRDefault="009B135E" w:rsidP="008F358E">
      <w:pPr>
        <w:pStyle w:val="PlainText"/>
      </w:pPr>
      <w:r w:rsidRPr="008F358E">
        <w:t>246 1:49:18  528         Tim Cocking                            O/35   C</w:t>
      </w:r>
    </w:p>
    <w:p w:rsidR="009B135E" w:rsidRPr="008F358E" w:rsidRDefault="009B135E" w:rsidP="008F358E">
      <w:pPr>
        <w:pStyle w:val="PlainText"/>
      </w:pPr>
      <w:r w:rsidRPr="008F358E">
        <w:t>247 1:49:19  485         Jay Bird            Ripley RC                 C</w:t>
      </w:r>
    </w:p>
    <w:p w:rsidR="009B135E" w:rsidRPr="008F358E" w:rsidRDefault="009B135E" w:rsidP="008F358E">
      <w:pPr>
        <w:pStyle w:val="PlainText"/>
      </w:pPr>
      <w:r w:rsidRPr="008F358E">
        <w:t>248 1:49:21  404      Nathan Davies                             O/40</w:t>
      </w:r>
    </w:p>
    <w:p w:rsidR="009B135E" w:rsidRPr="008F358E" w:rsidRDefault="009B135E" w:rsidP="008F358E">
      <w:pPr>
        <w:pStyle w:val="PlainText"/>
      </w:pPr>
      <w:r w:rsidRPr="008F358E">
        <w:t>249 1:49:22  247       David Keegan          Shelton Striders   O/60</w:t>
      </w:r>
    </w:p>
    <w:p w:rsidR="009B135E" w:rsidRPr="008F358E" w:rsidRDefault="009B135E" w:rsidP="008F358E">
      <w:pPr>
        <w:pStyle w:val="PlainText"/>
      </w:pPr>
      <w:r w:rsidRPr="008F358E">
        <w:t>250 1:49:23   44      Duncan Gedge                              O/40</w:t>
      </w:r>
    </w:p>
    <w:p w:rsidR="009B135E" w:rsidRPr="008F358E" w:rsidRDefault="009B135E" w:rsidP="008F358E">
      <w:pPr>
        <w:pStyle w:val="PlainText"/>
      </w:pPr>
      <w:r w:rsidRPr="008F358E">
        <w:t>251 1:49:37  364     Eleanor Scriven         N. Derbyshire RC L O/35</w:t>
      </w:r>
    </w:p>
    <w:p w:rsidR="009B135E" w:rsidRPr="008F358E" w:rsidRDefault="009B135E" w:rsidP="008F358E">
      <w:pPr>
        <w:pStyle w:val="PlainText"/>
      </w:pPr>
      <w:r w:rsidRPr="008F358E">
        <w:t>252 1:49:42  648       Sarah Drake                            L</w:t>
      </w:r>
    </w:p>
    <w:p w:rsidR="009B135E" w:rsidRPr="008F358E" w:rsidRDefault="009B135E" w:rsidP="008F358E">
      <w:pPr>
        <w:pStyle w:val="PlainText"/>
      </w:pPr>
      <w:r w:rsidRPr="008F358E">
        <w:t>253 1:49:46  303        Paul Stevenson                          O/50</w:t>
      </w:r>
    </w:p>
    <w:p w:rsidR="009B135E" w:rsidRPr="008F358E" w:rsidRDefault="009B135E" w:rsidP="008F358E">
      <w:pPr>
        <w:pStyle w:val="PlainText"/>
      </w:pPr>
      <w:r w:rsidRPr="008F358E">
        <w:t>254 1:49:52  553        Phil Stonehewer                         O/40</w:t>
      </w:r>
    </w:p>
    <w:p w:rsidR="009B135E" w:rsidRPr="008F358E" w:rsidRDefault="009B135E" w:rsidP="008F358E">
      <w:pPr>
        <w:pStyle w:val="PlainText"/>
      </w:pPr>
      <w:r w:rsidRPr="008F358E">
        <w:t>255 1:49:56  353        Dean Taylor                             O/40</w:t>
      </w:r>
    </w:p>
    <w:p w:rsidR="009B135E" w:rsidRPr="008F358E" w:rsidRDefault="009B135E" w:rsidP="008F358E">
      <w:pPr>
        <w:pStyle w:val="PlainText"/>
      </w:pPr>
      <w:r w:rsidRPr="008F358E">
        <w:t>256 1:50:07  473     Matthew Cooper</w:t>
      </w:r>
    </w:p>
    <w:p w:rsidR="009B135E" w:rsidRPr="008F358E" w:rsidRDefault="009B135E" w:rsidP="008F358E">
      <w:pPr>
        <w:pStyle w:val="PlainText"/>
      </w:pPr>
      <w:r w:rsidRPr="008F358E">
        <w:t>257 1:50:08  424     William Whiston-Riley                      O/40</w:t>
      </w:r>
    </w:p>
    <w:p w:rsidR="009B135E" w:rsidRPr="008F358E" w:rsidRDefault="009B135E" w:rsidP="008F358E">
      <w:pPr>
        <w:pStyle w:val="PlainText"/>
      </w:pPr>
      <w:r w:rsidRPr="008F358E">
        <w:t>258 1:50:09  189       Gavin Hamilton        Maltby RC          O/40</w:t>
      </w:r>
    </w:p>
    <w:p w:rsidR="009B135E" w:rsidRPr="008F358E" w:rsidRDefault="009B135E" w:rsidP="008F358E">
      <w:pPr>
        <w:pStyle w:val="PlainText"/>
      </w:pPr>
      <w:r w:rsidRPr="008F358E">
        <w:t>259 1:50:11    7      Graham Moffatt         H. Pierrepont      O/40</w:t>
      </w:r>
    </w:p>
    <w:p w:rsidR="009B135E" w:rsidRPr="008F358E" w:rsidRDefault="009B135E" w:rsidP="008F358E">
      <w:pPr>
        <w:pStyle w:val="PlainText"/>
      </w:pPr>
      <w:r w:rsidRPr="008F358E">
        <w:t>260 1:50:13  696     Charles Knight                             O/40</w:t>
      </w:r>
    </w:p>
    <w:p w:rsidR="009B135E" w:rsidRPr="008F358E" w:rsidRDefault="009B135E" w:rsidP="008F358E">
      <w:pPr>
        <w:pStyle w:val="PlainText"/>
      </w:pPr>
      <w:r w:rsidRPr="008F358E">
        <w:t>261 1:50:23   91     Richard McNally</w:t>
      </w:r>
    </w:p>
    <w:p w:rsidR="009B135E" w:rsidRPr="008F358E" w:rsidRDefault="009B135E" w:rsidP="008F358E">
      <w:pPr>
        <w:pStyle w:val="PlainText"/>
      </w:pPr>
      <w:r w:rsidRPr="008F358E">
        <w:t>262 1:50:29   59      Andrew Bell            Congleton Harr     O/50</w:t>
      </w:r>
    </w:p>
    <w:p w:rsidR="009B135E" w:rsidRPr="008F358E" w:rsidRDefault="009B135E" w:rsidP="008F358E">
      <w:pPr>
        <w:pStyle w:val="PlainText"/>
      </w:pPr>
      <w:r w:rsidRPr="008F358E">
        <w:t>263 1:50:35  356         Jon Heathfield      Dark Peak FR       O/50   C</w:t>
      </w:r>
    </w:p>
    <w:p w:rsidR="009B135E" w:rsidRPr="008F358E" w:rsidRDefault="009B135E" w:rsidP="008F358E">
      <w:pPr>
        <w:pStyle w:val="PlainText"/>
      </w:pPr>
      <w:r w:rsidRPr="008F358E">
        <w:t>264 1:50:42  695      Graeme Bolland                            O/40</w:t>
      </w:r>
    </w:p>
    <w:p w:rsidR="009B135E" w:rsidRPr="008F358E" w:rsidRDefault="009B135E" w:rsidP="008F358E">
      <w:pPr>
        <w:pStyle w:val="PlainText"/>
      </w:pPr>
      <w:r w:rsidRPr="008F358E">
        <w:t>265 1:50:53  492     Lindsay Rust            Maltby RC        L</w:t>
      </w:r>
    </w:p>
    <w:p w:rsidR="009B135E" w:rsidRPr="008F358E" w:rsidRDefault="009B135E" w:rsidP="008F358E">
      <w:pPr>
        <w:pStyle w:val="PlainText"/>
      </w:pPr>
      <w:r w:rsidRPr="008F358E">
        <w:t>266 1:50:54  596     Richard Thorpe          N. Derbyshire RC   O/40   C</w:t>
      </w:r>
    </w:p>
    <w:p w:rsidR="009B135E" w:rsidRPr="008F358E" w:rsidRDefault="009B135E" w:rsidP="008F358E">
      <w:pPr>
        <w:pStyle w:val="PlainText"/>
      </w:pPr>
      <w:r w:rsidRPr="008F358E">
        <w:t>267 1:51:02  628      Jordan Brownlie</w:t>
      </w:r>
    </w:p>
    <w:p w:rsidR="009B135E" w:rsidRPr="008F358E" w:rsidRDefault="009B135E" w:rsidP="008F358E">
      <w:pPr>
        <w:pStyle w:val="PlainText"/>
      </w:pPr>
      <w:r w:rsidRPr="008F358E">
        <w:t>268 1:51:04  620      Daniel Reed                                      C</w:t>
      </w:r>
    </w:p>
    <w:p w:rsidR="009B135E" w:rsidRPr="008F358E" w:rsidRDefault="009B135E" w:rsidP="008F358E">
      <w:pPr>
        <w:pStyle w:val="PlainText"/>
      </w:pPr>
      <w:r w:rsidRPr="008F358E">
        <w:t>269 1:51:11   39       Julie Kitchen         Lakeside Lincoln L O/35</w:t>
      </w:r>
    </w:p>
    <w:p w:rsidR="009B135E" w:rsidRPr="008F358E" w:rsidRDefault="009B135E" w:rsidP="008F358E">
      <w:pPr>
        <w:pStyle w:val="PlainText"/>
      </w:pPr>
      <w:r w:rsidRPr="008F358E">
        <w:t>270 1:51:13  178      Angela Briggs                           L O/35</w:t>
      </w:r>
    </w:p>
    <w:p w:rsidR="009B135E" w:rsidRPr="008F358E" w:rsidRDefault="009B135E" w:rsidP="008F358E">
      <w:pPr>
        <w:pStyle w:val="PlainText"/>
      </w:pPr>
      <w:r w:rsidRPr="008F358E">
        <w:t>271 1:51:17  608      Andrew Reed                                      C</w:t>
      </w:r>
    </w:p>
    <w:p w:rsidR="009B135E" w:rsidRPr="008F358E" w:rsidRDefault="009B135E" w:rsidP="008F358E">
      <w:pPr>
        <w:pStyle w:val="PlainText"/>
      </w:pPr>
      <w:r w:rsidRPr="008F358E">
        <w:t>272 1:51:22   46       Sezer Domac                              O/40</w:t>
      </w:r>
    </w:p>
    <w:p w:rsidR="009B135E" w:rsidRPr="008F358E" w:rsidRDefault="009B135E" w:rsidP="008F358E">
      <w:pPr>
        <w:pStyle w:val="PlainText"/>
      </w:pPr>
      <w:r w:rsidRPr="008F358E">
        <w:t>273 1:51:23  768       Chris Jackson         Belper Harr        O/50</w:t>
      </w:r>
    </w:p>
    <w:p w:rsidR="009B135E" w:rsidRPr="008F358E" w:rsidRDefault="009B135E" w:rsidP="008F358E">
      <w:pPr>
        <w:pStyle w:val="PlainText"/>
      </w:pPr>
      <w:r w:rsidRPr="008F358E">
        <w:t>274 1:51:24  211        Dean Allcroft        Penistone FPR      O/40</w:t>
      </w:r>
    </w:p>
    <w:p w:rsidR="009B135E" w:rsidRPr="008F358E" w:rsidRDefault="009B135E" w:rsidP="008F358E">
      <w:pPr>
        <w:pStyle w:val="PlainText"/>
      </w:pPr>
      <w:r w:rsidRPr="008F358E">
        <w:t>275 1:51:26  641      Tamsin Brooks                           L O/35</w:t>
      </w:r>
    </w:p>
    <w:p w:rsidR="009B135E" w:rsidRPr="008F358E" w:rsidRDefault="009B135E" w:rsidP="008F358E">
      <w:pPr>
        <w:pStyle w:val="PlainText"/>
      </w:pPr>
      <w:r w:rsidRPr="008F358E">
        <w:t>276 1:51:27  590     Jocelyn Granger         Northampton RR   L O/45</w:t>
      </w:r>
    </w:p>
    <w:p w:rsidR="009B135E" w:rsidRPr="008F358E" w:rsidRDefault="009B135E" w:rsidP="008F358E">
      <w:pPr>
        <w:pStyle w:val="PlainText"/>
      </w:pPr>
      <w:r w:rsidRPr="008F358E">
        <w:t>277 1:51:29  773        Paul Owen</w:t>
      </w:r>
    </w:p>
    <w:p w:rsidR="009B135E" w:rsidRPr="008F358E" w:rsidRDefault="009B135E" w:rsidP="008F358E">
      <w:pPr>
        <w:pStyle w:val="PlainText"/>
      </w:pPr>
      <w:r w:rsidRPr="008F358E">
        <w:t>278 1:51:36  523       Chris Lewis</w:t>
      </w:r>
    </w:p>
    <w:p w:rsidR="009B135E" w:rsidRPr="008F358E" w:rsidRDefault="009B135E" w:rsidP="008F358E">
      <w:pPr>
        <w:pStyle w:val="PlainText"/>
      </w:pPr>
      <w:r w:rsidRPr="008F358E">
        <w:t>279 1:51:39  214         Sam Sockett         Steel City S       O/50</w:t>
      </w:r>
    </w:p>
    <w:p w:rsidR="009B135E" w:rsidRPr="008F358E" w:rsidRDefault="009B135E" w:rsidP="008F358E">
      <w:pPr>
        <w:pStyle w:val="PlainText"/>
      </w:pPr>
      <w:r w:rsidRPr="008F358E">
        <w:t>280 1:51:41  682        Emma Shepherd        Totley AC        L</w:t>
      </w:r>
    </w:p>
    <w:p w:rsidR="009B135E" w:rsidRPr="008F358E" w:rsidRDefault="009B135E" w:rsidP="008F358E">
      <w:pPr>
        <w:pStyle w:val="PlainText"/>
      </w:pPr>
      <w:r w:rsidRPr="008F358E">
        <w:t>281 1:51:46  315      Lynsey Wright          Rowland Hill H   L O/35</w:t>
      </w:r>
    </w:p>
    <w:p w:rsidR="009B135E" w:rsidRPr="008F358E" w:rsidRDefault="009B135E" w:rsidP="008F358E">
      <w:pPr>
        <w:pStyle w:val="PlainText"/>
      </w:pPr>
      <w:r w:rsidRPr="008F358E">
        <w:t>282 1:51:49  267         Jon Rhodes</w:t>
      </w:r>
    </w:p>
    <w:p w:rsidR="009B135E" w:rsidRPr="008F358E" w:rsidRDefault="009B135E" w:rsidP="008F358E">
      <w:pPr>
        <w:pStyle w:val="PlainText"/>
      </w:pPr>
      <w:r w:rsidRPr="008F358E">
        <w:t>283 1:51:58  538         Ben Perry</w:t>
      </w:r>
    </w:p>
    <w:p w:rsidR="009B135E" w:rsidRPr="008F358E" w:rsidRDefault="009B135E" w:rsidP="008F358E">
      <w:pPr>
        <w:pStyle w:val="PlainText"/>
      </w:pPr>
      <w:r w:rsidRPr="008F358E">
        <w:t>284 1:52:00  150     William Mitchell        Ashbourne RC       O/60</w:t>
      </w:r>
    </w:p>
    <w:p w:rsidR="009B135E" w:rsidRPr="008F358E" w:rsidRDefault="009B135E" w:rsidP="008F358E">
      <w:pPr>
        <w:pStyle w:val="PlainText"/>
      </w:pPr>
      <w:r w:rsidRPr="008F358E">
        <w:t>285 1:52:11   78        Paul Beasley         Sutton Harr        O/50</w:t>
      </w:r>
    </w:p>
    <w:p w:rsidR="009B135E" w:rsidRPr="008F358E" w:rsidRDefault="009B135E" w:rsidP="008F358E">
      <w:pPr>
        <w:pStyle w:val="PlainText"/>
      </w:pPr>
      <w:r w:rsidRPr="008F358E">
        <w:t>286 1:52:12  707        Paul Hunt            Goyt Valley S      O/40   C</w:t>
      </w:r>
    </w:p>
    <w:p w:rsidR="009B135E" w:rsidRPr="008F358E" w:rsidRDefault="009B135E" w:rsidP="008F358E">
      <w:pPr>
        <w:pStyle w:val="PlainText"/>
      </w:pPr>
      <w:r w:rsidRPr="008F358E">
        <w:t>287 1:52:15  738      Claire Elsworth        Goyt Valley S    L O/35</w:t>
      </w:r>
    </w:p>
    <w:p w:rsidR="009B135E" w:rsidRPr="008F358E" w:rsidRDefault="009B135E" w:rsidP="008F358E">
      <w:pPr>
        <w:pStyle w:val="PlainText"/>
      </w:pPr>
      <w:r w:rsidRPr="008F358E">
        <w:t>288 1:52:20  462     Brendan Russell         H. Pierrepont</w:t>
      </w:r>
    </w:p>
    <w:p w:rsidR="009B135E" w:rsidRPr="008F358E" w:rsidRDefault="009B135E" w:rsidP="008F358E">
      <w:pPr>
        <w:pStyle w:val="PlainText"/>
      </w:pPr>
      <w:r w:rsidRPr="008F358E">
        <w:t>289 1:52:21  631      Nathan Smith</w:t>
      </w:r>
    </w:p>
    <w:p w:rsidR="009B135E" w:rsidRPr="008F358E" w:rsidRDefault="009B135E" w:rsidP="008F358E">
      <w:pPr>
        <w:pStyle w:val="PlainText"/>
      </w:pPr>
      <w:r w:rsidRPr="008F358E">
        <w:t>290 1:52:22  322        Owen Faulkner</w:t>
      </w:r>
    </w:p>
    <w:p w:rsidR="009B135E" w:rsidRPr="008F358E" w:rsidRDefault="009B135E" w:rsidP="008F358E">
      <w:pPr>
        <w:pStyle w:val="PlainText"/>
      </w:pPr>
      <w:r w:rsidRPr="008F358E">
        <w:t>291 1:52:23  208     Nivette Mullan          MMAC             L O/35</w:t>
      </w:r>
    </w:p>
    <w:p w:rsidR="009B135E" w:rsidRPr="008F358E" w:rsidRDefault="009B135E" w:rsidP="008F358E">
      <w:pPr>
        <w:pStyle w:val="PlainText"/>
      </w:pPr>
      <w:r w:rsidRPr="008F358E">
        <w:t>292 1:52:29   74       David NcCann                             O/40</w:t>
      </w:r>
    </w:p>
    <w:p w:rsidR="009B135E" w:rsidRPr="008F358E" w:rsidRDefault="009B135E" w:rsidP="008F358E">
      <w:pPr>
        <w:pStyle w:val="PlainText"/>
      </w:pPr>
      <w:r w:rsidRPr="008F358E">
        <w:t>293 1:52:34    9       Colin Shipman                            O/50</w:t>
      </w:r>
    </w:p>
    <w:p w:rsidR="009B135E" w:rsidRPr="008F358E" w:rsidRDefault="009B135E" w:rsidP="008F358E">
      <w:pPr>
        <w:pStyle w:val="PlainText"/>
      </w:pPr>
      <w:r w:rsidRPr="008F358E">
        <w:t>294 1:52:41  524         Dom Stevens         UKnetrunner               C</w:t>
      </w:r>
    </w:p>
    <w:p w:rsidR="009B135E" w:rsidRPr="008F358E" w:rsidRDefault="009B135E" w:rsidP="008F358E">
      <w:pPr>
        <w:pStyle w:val="PlainText"/>
      </w:pPr>
      <w:r w:rsidRPr="008F358E">
        <w:t>295 1:52:42  568     Eleanor Robinson        Ripley RC        L O/55   C</w:t>
      </w:r>
    </w:p>
    <w:p w:rsidR="009B135E" w:rsidRPr="008F358E" w:rsidRDefault="009B135E" w:rsidP="008F358E">
      <w:pPr>
        <w:pStyle w:val="PlainText"/>
      </w:pPr>
      <w:r w:rsidRPr="008F358E">
        <w:t>296 1:52:43  757        Kath Spencer         Barrow Runners   L O/45</w:t>
      </w:r>
    </w:p>
    <w:p w:rsidR="009B135E" w:rsidRPr="008F358E" w:rsidRDefault="009B135E" w:rsidP="008F358E">
      <w:pPr>
        <w:pStyle w:val="PlainText"/>
      </w:pPr>
      <w:r w:rsidRPr="008F358E">
        <w:t>297 1:52:45  261      Norman Hindley         Morton S           O/60</w:t>
      </w:r>
    </w:p>
    <w:p w:rsidR="009B135E" w:rsidRPr="008F358E" w:rsidRDefault="009B135E" w:rsidP="008F358E">
      <w:pPr>
        <w:pStyle w:val="PlainText"/>
      </w:pPr>
      <w:r w:rsidRPr="008F358E">
        <w:t>298 1:52:55  131    Stafford Megson          S. Yorks Police</w:t>
      </w:r>
    </w:p>
    <w:p w:rsidR="009B135E" w:rsidRPr="008F358E" w:rsidRDefault="009B135E" w:rsidP="008F358E">
      <w:pPr>
        <w:pStyle w:val="PlainText"/>
      </w:pPr>
      <w:r w:rsidRPr="008F358E">
        <w:t>299 1:53:01  255       Robin Edwards                            O/40</w:t>
      </w:r>
    </w:p>
    <w:p w:rsidR="009B135E" w:rsidRPr="008F358E" w:rsidRDefault="009B135E" w:rsidP="008F358E">
      <w:pPr>
        <w:pStyle w:val="PlainText"/>
      </w:pPr>
      <w:r w:rsidRPr="008F358E">
        <w:t>300 1:53:04  588       Craig Storey</w:t>
      </w:r>
    </w:p>
    <w:p w:rsidR="009B135E" w:rsidRPr="008F358E" w:rsidRDefault="009B135E" w:rsidP="008F358E">
      <w:pPr>
        <w:pStyle w:val="PlainText"/>
      </w:pPr>
      <w:r w:rsidRPr="008F358E">
        <w:t>301 1:53:07  368      Sharon Stevenson       N. Derbyshire RC L O/45   C</w:t>
      </w:r>
    </w:p>
    <w:p w:rsidR="009B135E" w:rsidRPr="008F358E" w:rsidRDefault="009B135E" w:rsidP="008F358E">
      <w:pPr>
        <w:pStyle w:val="PlainText"/>
      </w:pPr>
      <w:r w:rsidRPr="008F358E">
        <w:t>302 1:53:14   99     Anthony Birks                              O/50</w:t>
      </w:r>
    </w:p>
    <w:p w:rsidR="009B135E" w:rsidRPr="008F358E" w:rsidRDefault="009B135E" w:rsidP="008F358E">
      <w:pPr>
        <w:pStyle w:val="PlainText"/>
      </w:pPr>
      <w:r w:rsidRPr="008F358E">
        <w:t>303 1:53:19  791         Ray Butterworth     Rotherham H        J</w:t>
      </w:r>
    </w:p>
    <w:p w:rsidR="009B135E" w:rsidRPr="008F358E" w:rsidRDefault="009B135E" w:rsidP="008F358E">
      <w:pPr>
        <w:pStyle w:val="PlainText"/>
      </w:pPr>
      <w:r w:rsidRPr="008F358E">
        <w:t>304 1:53:20  621     Stephen Day                                O/40</w:t>
      </w:r>
    </w:p>
    <w:p w:rsidR="009B135E" w:rsidRPr="008F358E" w:rsidRDefault="009B135E" w:rsidP="008F358E">
      <w:pPr>
        <w:pStyle w:val="PlainText"/>
      </w:pPr>
      <w:r w:rsidRPr="008F358E">
        <w:t>305 1:53:22  999 Unidentified runner</w:t>
      </w:r>
    </w:p>
    <w:p w:rsidR="009B135E" w:rsidRPr="008F358E" w:rsidRDefault="009B135E" w:rsidP="008F358E">
      <w:pPr>
        <w:pStyle w:val="PlainText"/>
      </w:pPr>
      <w:r w:rsidRPr="008F358E">
        <w:t>306 1:53:27  327      Trevor Grundy          Royton RR          O/60</w:t>
      </w:r>
    </w:p>
    <w:p w:rsidR="009B135E" w:rsidRPr="008F358E" w:rsidRDefault="009B135E" w:rsidP="008F358E">
      <w:pPr>
        <w:pStyle w:val="PlainText"/>
      </w:pPr>
      <w:r w:rsidRPr="008F358E">
        <w:t>307 1:53:30  487       Marie York            S. Derbyshire RR L O/55</w:t>
      </w:r>
    </w:p>
    <w:p w:rsidR="009B135E" w:rsidRPr="008F358E" w:rsidRDefault="009B135E" w:rsidP="008F358E">
      <w:pPr>
        <w:pStyle w:val="PlainText"/>
      </w:pPr>
      <w:r w:rsidRPr="008F358E">
        <w:t>308 1:53:33   73       David Bailey                             O/40</w:t>
      </w:r>
    </w:p>
    <w:p w:rsidR="009B135E" w:rsidRPr="008F358E" w:rsidRDefault="009B135E" w:rsidP="008F358E">
      <w:pPr>
        <w:pStyle w:val="PlainText"/>
      </w:pPr>
      <w:r w:rsidRPr="008F358E">
        <w:t>309 1:53:34   83     William Brown                              O/50</w:t>
      </w:r>
    </w:p>
    <w:p w:rsidR="009B135E" w:rsidRPr="008F358E" w:rsidRDefault="009B135E" w:rsidP="008F358E">
      <w:pPr>
        <w:pStyle w:val="PlainText"/>
      </w:pPr>
      <w:r w:rsidRPr="008F358E">
        <w:t>310 1:53:34  554      Thomas Murton</w:t>
      </w:r>
    </w:p>
    <w:p w:rsidR="009B135E" w:rsidRPr="008F358E" w:rsidRDefault="009B135E" w:rsidP="008F358E">
      <w:pPr>
        <w:pStyle w:val="PlainText"/>
      </w:pPr>
      <w:r w:rsidRPr="008F358E">
        <w:t>311 1:53:36  283        Paul Thorpe          Hallamshire H      O/40</w:t>
      </w:r>
    </w:p>
    <w:p w:rsidR="009B135E" w:rsidRPr="008F358E" w:rsidRDefault="009B135E" w:rsidP="008F358E">
      <w:pPr>
        <w:pStyle w:val="PlainText"/>
      </w:pPr>
      <w:r w:rsidRPr="008F358E">
        <w:t>312 1:53:40  721       Allan Bamford         Sheffield RC       O/70</w:t>
      </w:r>
    </w:p>
    <w:p w:rsidR="009B135E" w:rsidRPr="008F358E" w:rsidRDefault="009B135E" w:rsidP="008F358E">
      <w:pPr>
        <w:pStyle w:val="PlainText"/>
      </w:pPr>
      <w:r w:rsidRPr="008F358E">
        <w:t>313 1:53:46  246       Brian Woodall                            O/60</w:t>
      </w:r>
    </w:p>
    <w:p w:rsidR="009B135E" w:rsidRPr="008F358E" w:rsidRDefault="009B135E" w:rsidP="008F358E">
      <w:pPr>
        <w:pStyle w:val="PlainText"/>
      </w:pPr>
      <w:r w:rsidRPr="008F358E">
        <w:t>314 1:53:52  630      Andrew Price                              O/40</w:t>
      </w:r>
    </w:p>
    <w:p w:rsidR="009B135E" w:rsidRPr="008F358E" w:rsidRDefault="009B135E" w:rsidP="008F358E">
      <w:pPr>
        <w:pStyle w:val="PlainText"/>
      </w:pPr>
      <w:r w:rsidRPr="008F358E">
        <w:t>315 1:53:55  737        John Longstaff</w:t>
      </w:r>
    </w:p>
    <w:p w:rsidR="009B135E" w:rsidRPr="008F358E" w:rsidRDefault="009B135E" w:rsidP="008F358E">
      <w:pPr>
        <w:pStyle w:val="PlainText"/>
      </w:pPr>
      <w:r w:rsidRPr="008F358E">
        <w:t>316 1:53:57  551       Steve Phillips        Manchestr Police   O/40</w:t>
      </w:r>
    </w:p>
    <w:p w:rsidR="009B135E" w:rsidRPr="008F358E" w:rsidRDefault="009B135E" w:rsidP="008F358E">
      <w:pPr>
        <w:pStyle w:val="PlainText"/>
      </w:pPr>
      <w:r w:rsidRPr="008F358E">
        <w:t>317 1:54:07  271        Kate Reeves          Hermitage H      L</w:t>
      </w:r>
    </w:p>
    <w:p w:rsidR="009B135E" w:rsidRPr="008F358E" w:rsidRDefault="009B135E" w:rsidP="008F358E">
      <w:pPr>
        <w:pStyle w:val="PlainText"/>
      </w:pPr>
      <w:r w:rsidRPr="008F358E">
        <w:t>318 1:54:08  656       Karen Kowalski                         L O/35</w:t>
      </w:r>
    </w:p>
    <w:p w:rsidR="009B135E" w:rsidRPr="008F358E" w:rsidRDefault="009B135E" w:rsidP="008F358E">
      <w:pPr>
        <w:pStyle w:val="PlainText"/>
      </w:pPr>
      <w:r w:rsidRPr="008F358E">
        <w:t>319 1:54:09  223       Craig Birchall        Penistone FPR</w:t>
      </w:r>
    </w:p>
    <w:p w:rsidR="009B135E" w:rsidRPr="008F358E" w:rsidRDefault="009B135E" w:rsidP="008F358E">
      <w:pPr>
        <w:pStyle w:val="PlainText"/>
      </w:pPr>
      <w:r w:rsidRPr="008F358E">
        <w:t>320 1:54:11  765       Jenny Horan           Rotherham H      L O/65</w:t>
      </w:r>
    </w:p>
    <w:p w:rsidR="009B135E" w:rsidRPr="008F358E" w:rsidRDefault="009B135E" w:rsidP="008F358E">
      <w:pPr>
        <w:pStyle w:val="PlainText"/>
      </w:pPr>
      <w:r w:rsidRPr="008F358E">
        <w:t>321 1:54:13  287         Rob Stafford</w:t>
      </w:r>
    </w:p>
    <w:p w:rsidR="009B135E" w:rsidRPr="008F358E" w:rsidRDefault="009B135E" w:rsidP="008F358E">
      <w:pPr>
        <w:pStyle w:val="PlainText"/>
      </w:pPr>
      <w:r w:rsidRPr="008F358E">
        <w:t>322 1:54:14  100       Chris Flintham        Maltby RC          O/40</w:t>
      </w:r>
    </w:p>
    <w:p w:rsidR="009B135E" w:rsidRPr="008F358E" w:rsidRDefault="009B135E" w:rsidP="008F358E">
      <w:pPr>
        <w:pStyle w:val="PlainText"/>
      </w:pPr>
      <w:r w:rsidRPr="008F358E">
        <w:t>323 1:54:17  314         Jim Aram            Lincoln Wellngtn</w:t>
      </w:r>
    </w:p>
    <w:p w:rsidR="009B135E" w:rsidRPr="008F358E" w:rsidRDefault="009B135E" w:rsidP="008F358E">
      <w:pPr>
        <w:pStyle w:val="PlainText"/>
      </w:pPr>
      <w:r w:rsidRPr="008F358E">
        <w:t>324 1:54:22  363        Neil Smith           N. Derbyshire RC   O/40</w:t>
      </w:r>
    </w:p>
    <w:p w:rsidR="009B135E" w:rsidRPr="008F358E" w:rsidRDefault="009B135E" w:rsidP="008F358E">
      <w:pPr>
        <w:pStyle w:val="PlainText"/>
      </w:pPr>
      <w:r w:rsidRPr="008F358E">
        <w:t>325 1:54:25  469         Jan Forrester       Matlock AC       L O/55   C</w:t>
      </w:r>
    </w:p>
    <w:p w:rsidR="009B135E" w:rsidRPr="008F358E" w:rsidRDefault="009B135E" w:rsidP="008F358E">
      <w:pPr>
        <w:pStyle w:val="PlainText"/>
      </w:pPr>
      <w:r w:rsidRPr="008F358E">
        <w:t>326 1:54:35  154        Kate Waddicor                         L O/55</w:t>
      </w:r>
    </w:p>
    <w:p w:rsidR="009B135E" w:rsidRPr="008F358E" w:rsidRDefault="009B135E" w:rsidP="008F358E">
      <w:pPr>
        <w:pStyle w:val="PlainText"/>
      </w:pPr>
      <w:r w:rsidRPr="008F358E">
        <w:t>327 1:55:03  371         Deb Loane                            L O/45</w:t>
      </w:r>
    </w:p>
    <w:p w:rsidR="009B135E" w:rsidRPr="008F358E" w:rsidRDefault="009B135E" w:rsidP="008F358E">
      <w:pPr>
        <w:pStyle w:val="PlainText"/>
      </w:pPr>
      <w:r w:rsidRPr="008F358E">
        <w:t>328 1:55:04  445       Peter Blankinsop</w:t>
      </w:r>
    </w:p>
    <w:p w:rsidR="009B135E" w:rsidRPr="008F358E" w:rsidRDefault="009B135E" w:rsidP="008F358E">
      <w:pPr>
        <w:pStyle w:val="PlainText"/>
      </w:pPr>
      <w:r w:rsidRPr="008F358E">
        <w:t>329 1:55:10  446    Georgina Duke                             L</w:t>
      </w:r>
    </w:p>
    <w:p w:rsidR="009B135E" w:rsidRPr="008F358E" w:rsidRDefault="009B135E" w:rsidP="008F358E">
      <w:pPr>
        <w:pStyle w:val="PlainText"/>
      </w:pPr>
      <w:r w:rsidRPr="008F358E">
        <w:t>330 1:55:13  472         Ian Digweed         Andems Runners     O/40</w:t>
      </w:r>
    </w:p>
    <w:p w:rsidR="009B135E" w:rsidRPr="008F358E" w:rsidRDefault="009B135E" w:rsidP="008F358E">
      <w:pPr>
        <w:pStyle w:val="PlainText"/>
      </w:pPr>
      <w:r w:rsidRPr="008F358E">
        <w:t>331 1:55:27  471         Tom Kasprowicz      RRC                O/40</w:t>
      </w:r>
    </w:p>
    <w:p w:rsidR="009B135E" w:rsidRPr="008F358E" w:rsidRDefault="009B135E" w:rsidP="008F358E">
      <w:pPr>
        <w:pStyle w:val="PlainText"/>
      </w:pPr>
      <w:r w:rsidRPr="008F358E">
        <w:t>332 1:55:29  167       Helen Crossley        Retford AC       L O/35</w:t>
      </w:r>
    </w:p>
    <w:p w:rsidR="009B135E" w:rsidRPr="008F358E" w:rsidRDefault="009B135E" w:rsidP="008F358E">
      <w:pPr>
        <w:pStyle w:val="PlainText"/>
      </w:pPr>
      <w:r w:rsidRPr="008F358E">
        <w:t>333 1:55:46  626        Dean Feetham         Wakefield Tri C    O/40</w:t>
      </w:r>
    </w:p>
    <w:p w:rsidR="009B135E" w:rsidRPr="008F358E" w:rsidRDefault="009B135E" w:rsidP="008F358E">
      <w:pPr>
        <w:pStyle w:val="PlainText"/>
      </w:pPr>
      <w:r w:rsidRPr="008F358E">
        <w:t>334 1:55:48  266       Sarah Zejma                            L</w:t>
      </w:r>
    </w:p>
    <w:p w:rsidR="009B135E" w:rsidRPr="008F358E" w:rsidRDefault="009B135E" w:rsidP="008F358E">
      <w:pPr>
        <w:pStyle w:val="PlainText"/>
      </w:pPr>
      <w:r w:rsidRPr="008F358E">
        <w:t>335 1:55:51  714     Matthew Nightingale</w:t>
      </w:r>
    </w:p>
    <w:p w:rsidR="009B135E" w:rsidRPr="008F358E" w:rsidRDefault="009B135E" w:rsidP="008F358E">
      <w:pPr>
        <w:pStyle w:val="PlainText"/>
      </w:pPr>
      <w:r w:rsidRPr="008F358E">
        <w:t>336 1:55:52  713       Clare Nightingale                      L</w:t>
      </w:r>
    </w:p>
    <w:p w:rsidR="009B135E" w:rsidRPr="008F358E" w:rsidRDefault="009B135E" w:rsidP="008F358E">
      <w:pPr>
        <w:pStyle w:val="PlainText"/>
      </w:pPr>
      <w:r w:rsidRPr="008F358E">
        <w:t>337 1:56:02  443       Peter Parsons         Totley AC          O/40</w:t>
      </w:r>
    </w:p>
    <w:p w:rsidR="009B135E" w:rsidRPr="008F358E" w:rsidRDefault="009B135E" w:rsidP="008F358E">
      <w:pPr>
        <w:pStyle w:val="PlainText"/>
      </w:pPr>
      <w:r w:rsidRPr="008F358E">
        <w:t>338 1:56:08  796       Gemma Spence          Tickhill R &amp; AC  L</w:t>
      </w:r>
    </w:p>
    <w:p w:rsidR="009B135E" w:rsidRPr="008F358E" w:rsidRDefault="009B135E" w:rsidP="008F358E">
      <w:pPr>
        <w:pStyle w:val="PlainText"/>
      </w:pPr>
      <w:r w:rsidRPr="008F358E">
        <w:t>339 1:56:29  335       Wendy Whitaker        Rotherham H      L O/55</w:t>
      </w:r>
    </w:p>
    <w:p w:rsidR="009B135E" w:rsidRPr="008F358E" w:rsidRDefault="009B135E" w:rsidP="008F358E">
      <w:pPr>
        <w:pStyle w:val="PlainText"/>
      </w:pPr>
      <w:r w:rsidRPr="008F358E">
        <w:t>340 1:56:36   63       Sally Campbell        Denby Dale T     L O/35</w:t>
      </w:r>
    </w:p>
    <w:p w:rsidR="009B135E" w:rsidRPr="008F358E" w:rsidRDefault="009B135E" w:rsidP="008F358E">
      <w:pPr>
        <w:pStyle w:val="PlainText"/>
      </w:pPr>
      <w:r w:rsidRPr="008F358E">
        <w:t>341 1:56:37  256        Marc Schleifer                          O/40</w:t>
      </w:r>
    </w:p>
    <w:p w:rsidR="009B135E" w:rsidRPr="008F358E" w:rsidRDefault="009B135E" w:rsidP="008F358E">
      <w:pPr>
        <w:pStyle w:val="PlainText"/>
      </w:pPr>
      <w:r w:rsidRPr="008F358E">
        <w:t>342 1:56:40   82        John Collins</w:t>
      </w:r>
    </w:p>
    <w:p w:rsidR="009B135E" w:rsidRPr="008F358E" w:rsidRDefault="009B135E" w:rsidP="008F358E">
      <w:pPr>
        <w:pStyle w:val="PlainText"/>
      </w:pPr>
      <w:r w:rsidRPr="008F358E">
        <w:t>343 1:56:47  213         Rob Hiney-Sauders                      O/40</w:t>
      </w:r>
    </w:p>
    <w:p w:rsidR="009B135E" w:rsidRPr="008F358E" w:rsidRDefault="009B135E" w:rsidP="008F358E">
      <w:pPr>
        <w:pStyle w:val="PlainText"/>
      </w:pPr>
      <w:r w:rsidRPr="008F358E">
        <w:t>344 1:56:48  579      Louise Sharpe                           L O/35</w:t>
      </w:r>
    </w:p>
    <w:p w:rsidR="009B135E" w:rsidRPr="008F358E" w:rsidRDefault="009B135E" w:rsidP="008F358E">
      <w:pPr>
        <w:pStyle w:val="PlainText"/>
      </w:pPr>
      <w:r w:rsidRPr="008F358E">
        <w:t>345 1:56:51  565        Paul Weir            StridersofCroydn   O/40</w:t>
      </w:r>
    </w:p>
    <w:p w:rsidR="009B135E" w:rsidRPr="008F358E" w:rsidRDefault="009B135E" w:rsidP="008F358E">
      <w:pPr>
        <w:pStyle w:val="PlainText"/>
      </w:pPr>
      <w:r w:rsidRPr="008F358E">
        <w:t>346 1:56:52  557       Helen Lane                             L O/45</w:t>
      </w:r>
    </w:p>
    <w:p w:rsidR="009B135E" w:rsidRPr="008F358E" w:rsidRDefault="009B135E" w:rsidP="008F358E">
      <w:pPr>
        <w:pStyle w:val="PlainText"/>
      </w:pPr>
      <w:r w:rsidRPr="008F358E">
        <w:t>347 1:56:53  747         Cas Machin          Crystal Peaks R  L</w:t>
      </w:r>
    </w:p>
    <w:p w:rsidR="009B135E" w:rsidRPr="008F358E" w:rsidRDefault="009B135E" w:rsidP="008F358E">
      <w:pPr>
        <w:pStyle w:val="PlainText"/>
      </w:pPr>
      <w:r w:rsidRPr="008F358E">
        <w:t>348 1:57:00  748        Dave Wynne-Jones                        O/40   C</w:t>
      </w:r>
    </w:p>
    <w:p w:rsidR="009B135E" w:rsidRPr="008F358E" w:rsidRDefault="009B135E" w:rsidP="008F358E">
      <w:pPr>
        <w:pStyle w:val="PlainText"/>
      </w:pPr>
      <w:r w:rsidRPr="008F358E">
        <w:t>349 1:57:09  470         Tom Williams</w:t>
      </w:r>
    </w:p>
    <w:p w:rsidR="009B135E" w:rsidRPr="008F358E" w:rsidRDefault="009B135E" w:rsidP="008F358E">
      <w:pPr>
        <w:pStyle w:val="PlainText"/>
      </w:pPr>
      <w:r w:rsidRPr="008F358E">
        <w:t>350 1:57:09  540          Ed Milton</w:t>
      </w:r>
    </w:p>
    <w:p w:rsidR="009B135E" w:rsidRPr="008F358E" w:rsidRDefault="009B135E" w:rsidP="008F358E">
      <w:pPr>
        <w:pStyle w:val="PlainText"/>
      </w:pPr>
      <w:r w:rsidRPr="008F358E">
        <w:t>351 1:57:34  337         Ken Hensby          Sutton Harr        O/70</w:t>
      </w:r>
    </w:p>
    <w:p w:rsidR="009B135E" w:rsidRPr="008F358E" w:rsidRDefault="009B135E" w:rsidP="008F358E">
      <w:pPr>
        <w:pStyle w:val="PlainText"/>
      </w:pPr>
      <w:r w:rsidRPr="008F358E">
        <w:t>352 1:57:36  229       Janet Lake            N. Derbyshire RC L O/55   C</w:t>
      </w:r>
    </w:p>
    <w:p w:rsidR="009B135E" w:rsidRPr="008F358E" w:rsidRDefault="009B135E" w:rsidP="008F358E">
      <w:pPr>
        <w:pStyle w:val="PlainText"/>
      </w:pPr>
      <w:r w:rsidRPr="008F358E">
        <w:t>353 1:57:36   81        Bill Powis           Ripley RC          O/50   C</w:t>
      </w:r>
    </w:p>
    <w:p w:rsidR="009B135E" w:rsidRPr="008F358E" w:rsidRDefault="009B135E" w:rsidP="008F358E">
      <w:pPr>
        <w:pStyle w:val="PlainText"/>
      </w:pPr>
      <w:r w:rsidRPr="008F358E">
        <w:t>354 1:57:39  552    Jonathan Blackledge                         O/40</w:t>
      </w:r>
    </w:p>
    <w:p w:rsidR="009B135E" w:rsidRPr="008F358E" w:rsidRDefault="009B135E" w:rsidP="008F358E">
      <w:pPr>
        <w:pStyle w:val="PlainText"/>
      </w:pPr>
      <w:r w:rsidRPr="008F358E">
        <w:t>355 1:57:39  734         Amy Atherton                         L</w:t>
      </w:r>
    </w:p>
    <w:p w:rsidR="009B135E" w:rsidRPr="008F358E" w:rsidRDefault="009B135E" w:rsidP="008F358E">
      <w:pPr>
        <w:pStyle w:val="PlainText"/>
      </w:pPr>
      <w:r w:rsidRPr="008F358E">
        <w:t>356 1:57:45  495        Ruth Critchley                        L</w:t>
      </w:r>
    </w:p>
    <w:p w:rsidR="009B135E" w:rsidRPr="008F358E" w:rsidRDefault="009B135E" w:rsidP="008F358E">
      <w:pPr>
        <w:pStyle w:val="PlainText"/>
      </w:pPr>
      <w:r w:rsidRPr="008F358E">
        <w:t>357 1:57:58  593      Cheryl Broadhurst                       L        C</w:t>
      </w:r>
    </w:p>
    <w:p w:rsidR="009B135E" w:rsidRPr="008F358E" w:rsidRDefault="009B135E" w:rsidP="008F358E">
      <w:pPr>
        <w:pStyle w:val="PlainText"/>
      </w:pPr>
      <w:r w:rsidRPr="008F358E">
        <w:t>358 1:58:00  638        John Towndrow                           O/40</w:t>
      </w:r>
    </w:p>
    <w:p w:rsidR="009B135E" w:rsidRPr="008F358E" w:rsidRDefault="009B135E" w:rsidP="008F358E">
      <w:pPr>
        <w:pStyle w:val="PlainText"/>
      </w:pPr>
      <w:r w:rsidRPr="008F358E">
        <w:t>359 1:58:02  503       Allan Lewis                              O/40</w:t>
      </w:r>
    </w:p>
    <w:p w:rsidR="009B135E" w:rsidRPr="008F358E" w:rsidRDefault="009B135E" w:rsidP="008F358E">
      <w:pPr>
        <w:pStyle w:val="PlainText"/>
      </w:pPr>
      <w:r w:rsidRPr="008F358E">
        <w:t>360 1:58:15  643      Howard Dale            Spanker Inn</w:t>
      </w:r>
    </w:p>
    <w:p w:rsidR="009B135E" w:rsidRPr="008F358E" w:rsidRDefault="009B135E" w:rsidP="008F358E">
      <w:pPr>
        <w:pStyle w:val="PlainText"/>
      </w:pPr>
      <w:r w:rsidRPr="008F358E">
        <w:t>361 1:58:16  537      Norman Britton         Tickhill R &amp; AC    O/60</w:t>
      </w:r>
    </w:p>
    <w:p w:rsidR="009B135E" w:rsidRPr="008F358E" w:rsidRDefault="009B135E" w:rsidP="008F358E">
      <w:pPr>
        <w:pStyle w:val="PlainText"/>
      </w:pPr>
      <w:r w:rsidRPr="008F358E">
        <w:t>362 1:58:19  238       Steve Leyland</w:t>
      </w:r>
    </w:p>
    <w:p w:rsidR="009B135E" w:rsidRPr="008F358E" w:rsidRDefault="009B135E" w:rsidP="008F358E">
      <w:pPr>
        <w:pStyle w:val="PlainText"/>
      </w:pPr>
      <w:r w:rsidRPr="008F358E">
        <w:t>363 1:58:22  253       Fiona Duroe           N. Derbyshire RC L O/45   C</w:t>
      </w:r>
    </w:p>
    <w:p w:rsidR="009B135E" w:rsidRPr="008F358E" w:rsidRDefault="009B135E" w:rsidP="008F358E">
      <w:pPr>
        <w:pStyle w:val="PlainText"/>
      </w:pPr>
      <w:r w:rsidRPr="008F358E">
        <w:t>364 1:58:22  701     Richard Bilton                             O/40</w:t>
      </w:r>
    </w:p>
    <w:p w:rsidR="009B135E" w:rsidRPr="008F358E" w:rsidRDefault="009B135E" w:rsidP="008F358E">
      <w:pPr>
        <w:pStyle w:val="PlainText"/>
      </w:pPr>
      <w:r w:rsidRPr="008F358E">
        <w:t>365 1:58:26  149        Dawn Steele                           L O/45   C</w:t>
      </w:r>
    </w:p>
    <w:p w:rsidR="009B135E" w:rsidRPr="008F358E" w:rsidRDefault="009B135E" w:rsidP="008F358E">
      <w:pPr>
        <w:pStyle w:val="PlainText"/>
      </w:pPr>
      <w:r w:rsidRPr="008F358E">
        <w:t>366 1:58:28  566        Mark Hallam</w:t>
      </w:r>
    </w:p>
    <w:p w:rsidR="009B135E" w:rsidRPr="008F358E" w:rsidRDefault="009B135E" w:rsidP="008F358E">
      <w:pPr>
        <w:pStyle w:val="PlainText"/>
      </w:pPr>
      <w:r w:rsidRPr="008F358E">
        <w:t>367 1:58:30  658         Ian Golding         Littlewoods RC</w:t>
      </w:r>
    </w:p>
    <w:p w:rsidR="009B135E" w:rsidRPr="008F358E" w:rsidRDefault="009B135E" w:rsidP="008F358E">
      <w:pPr>
        <w:pStyle w:val="PlainText"/>
      </w:pPr>
      <w:r w:rsidRPr="008F358E">
        <w:t>368 1:58:31  535       Marie Eccles                           L O/35</w:t>
      </w:r>
    </w:p>
    <w:p w:rsidR="009B135E" w:rsidRPr="008F358E" w:rsidRDefault="009B135E" w:rsidP="008F358E">
      <w:pPr>
        <w:pStyle w:val="PlainText"/>
      </w:pPr>
      <w:r w:rsidRPr="008F358E">
        <w:t>369 1:58:34  148       Leila Braithwaite                      L O/35</w:t>
      </w:r>
    </w:p>
    <w:p w:rsidR="009B135E" w:rsidRPr="008F358E" w:rsidRDefault="009B135E" w:rsidP="008F358E">
      <w:pPr>
        <w:pStyle w:val="PlainText"/>
      </w:pPr>
      <w:r w:rsidRPr="008F358E">
        <w:t>370 1:58:39  622        Carl Millar                             O/40</w:t>
      </w:r>
    </w:p>
    <w:p w:rsidR="009B135E" w:rsidRPr="008F358E" w:rsidRDefault="009B135E" w:rsidP="008F358E">
      <w:pPr>
        <w:pStyle w:val="PlainText"/>
      </w:pPr>
      <w:r w:rsidRPr="008F358E">
        <w:t>371 1:58:43  789      Daniel Meadows                            J</w:t>
      </w:r>
    </w:p>
    <w:p w:rsidR="009B135E" w:rsidRPr="008F358E" w:rsidRDefault="009B135E" w:rsidP="008F358E">
      <w:pPr>
        <w:pStyle w:val="PlainText"/>
      </w:pPr>
      <w:r w:rsidRPr="008F358E">
        <w:t>372 1:58:51  790        Phil Meadows                            O/40</w:t>
      </w:r>
    </w:p>
    <w:p w:rsidR="009B135E" w:rsidRPr="008F358E" w:rsidRDefault="009B135E" w:rsidP="008F358E">
      <w:pPr>
        <w:pStyle w:val="PlainText"/>
      </w:pPr>
      <w:r w:rsidRPr="008F358E">
        <w:t>373 1:58:54  781        Paul Fentem          Chesapeake RR      O/40   C</w:t>
      </w:r>
    </w:p>
    <w:p w:rsidR="009B135E" w:rsidRPr="008F358E" w:rsidRDefault="009B135E" w:rsidP="008F358E">
      <w:pPr>
        <w:pStyle w:val="PlainText"/>
      </w:pPr>
      <w:r w:rsidRPr="008F358E">
        <w:t>374 1:58:58  665         Kim Russon          Totley AC        L O/35</w:t>
      </w:r>
    </w:p>
    <w:p w:rsidR="009B135E" w:rsidRPr="008F358E" w:rsidRDefault="009B135E" w:rsidP="008F358E">
      <w:pPr>
        <w:pStyle w:val="PlainText"/>
      </w:pPr>
      <w:r w:rsidRPr="008F358E">
        <w:t>375 1:59:05  120        Andy Parsons         Killamarsh Kestr   O/50</w:t>
      </w:r>
    </w:p>
    <w:p w:rsidR="009B135E" w:rsidRPr="008F358E" w:rsidRDefault="009B135E" w:rsidP="008F358E">
      <w:pPr>
        <w:pStyle w:val="PlainText"/>
      </w:pPr>
      <w:r w:rsidRPr="008F358E">
        <w:t>376 1:59:05  139        Tony Embleton                           O/40</w:t>
      </w:r>
    </w:p>
    <w:p w:rsidR="009B135E" w:rsidRPr="008F358E" w:rsidRDefault="009B135E" w:rsidP="008F358E">
      <w:pPr>
        <w:pStyle w:val="PlainText"/>
      </w:pPr>
      <w:r w:rsidRPr="008F358E">
        <w:t>377 1:59:06  715      Hilary Smith           Clowne RRC       L O/45</w:t>
      </w:r>
    </w:p>
    <w:p w:rsidR="009B135E" w:rsidRPr="008F358E" w:rsidRDefault="009B135E" w:rsidP="008F358E">
      <w:pPr>
        <w:pStyle w:val="PlainText"/>
      </w:pPr>
      <w:r w:rsidRPr="008F358E">
        <w:t>378 1:59:07   20       Penny Durance         Southwell RC     L O/55</w:t>
      </w:r>
    </w:p>
    <w:p w:rsidR="009B135E" w:rsidRPr="008F358E" w:rsidRDefault="009B135E" w:rsidP="008F358E">
      <w:pPr>
        <w:pStyle w:val="PlainText"/>
      </w:pPr>
      <w:r w:rsidRPr="008F358E">
        <w:t>379 1:59:11   19     Richard Durance         H. Pierrepont      O/50</w:t>
      </w:r>
    </w:p>
    <w:p w:rsidR="009B135E" w:rsidRPr="008F358E" w:rsidRDefault="009B135E" w:rsidP="008F358E">
      <w:pPr>
        <w:pStyle w:val="PlainText"/>
      </w:pPr>
      <w:r w:rsidRPr="008F358E">
        <w:t>380 1:59:17  166    Caroline Scrimshaw       Hermitage H      L O/35</w:t>
      </w:r>
    </w:p>
    <w:p w:rsidR="009B135E" w:rsidRPr="008F358E" w:rsidRDefault="009B135E" w:rsidP="008F358E">
      <w:pPr>
        <w:pStyle w:val="PlainText"/>
      </w:pPr>
      <w:r w:rsidRPr="008F358E">
        <w:t>381 1:59:19  427        Liam Trantham</w:t>
      </w:r>
    </w:p>
    <w:p w:rsidR="009B135E" w:rsidRPr="008F358E" w:rsidRDefault="009B135E" w:rsidP="008F358E">
      <w:pPr>
        <w:pStyle w:val="PlainText"/>
      </w:pPr>
      <w:r w:rsidRPr="008F358E">
        <w:t>382 1:59:27  755   Christine Spencer         Barrow Runners   L O/35</w:t>
      </w:r>
    </w:p>
    <w:p w:rsidR="009B135E" w:rsidRPr="008F358E" w:rsidRDefault="009B135E" w:rsidP="008F358E">
      <w:pPr>
        <w:pStyle w:val="PlainText"/>
      </w:pPr>
      <w:r w:rsidRPr="008F358E">
        <w:t>383 1:59:28  316        John Waller          Handsworth RH      O/40</w:t>
      </w:r>
    </w:p>
    <w:p w:rsidR="009B135E" w:rsidRPr="008F358E" w:rsidRDefault="009B135E" w:rsidP="008F358E">
      <w:pPr>
        <w:pStyle w:val="PlainText"/>
      </w:pPr>
      <w:r w:rsidRPr="008F358E">
        <w:t>384 1:59:29  292      Angela Allum           Meltham AC       L O/35</w:t>
      </w:r>
    </w:p>
    <w:p w:rsidR="009B135E" w:rsidRPr="008F358E" w:rsidRDefault="009B135E" w:rsidP="008F358E">
      <w:pPr>
        <w:pStyle w:val="PlainText"/>
      </w:pPr>
      <w:r w:rsidRPr="008F358E">
        <w:t>385 1:59:42  997 Unidentified runner</w:t>
      </w:r>
    </w:p>
    <w:p w:rsidR="009B135E" w:rsidRPr="008F358E" w:rsidRDefault="009B135E" w:rsidP="008F358E">
      <w:pPr>
        <w:pStyle w:val="PlainText"/>
      </w:pPr>
      <w:r w:rsidRPr="008F358E">
        <w:t>386 1:59:51   31       Frank Walsh           Kenilworth R       O/50</w:t>
      </w:r>
    </w:p>
    <w:p w:rsidR="009B135E" w:rsidRPr="008F358E" w:rsidRDefault="009B135E" w:rsidP="008F358E">
      <w:pPr>
        <w:pStyle w:val="PlainText"/>
      </w:pPr>
      <w:r w:rsidRPr="008F358E">
        <w:t>387 1:59:54  286       David Nugent                             O/50</w:t>
      </w:r>
    </w:p>
    <w:p w:rsidR="009B135E" w:rsidRPr="008F358E" w:rsidRDefault="009B135E" w:rsidP="008F358E">
      <w:pPr>
        <w:pStyle w:val="PlainText"/>
      </w:pPr>
      <w:r w:rsidRPr="008F358E">
        <w:t>388 1:59:58  683       Sally Walton                           L</w:t>
      </w:r>
    </w:p>
    <w:p w:rsidR="009B135E" w:rsidRPr="008F358E" w:rsidRDefault="009B135E" w:rsidP="008F358E">
      <w:pPr>
        <w:pStyle w:val="PlainText"/>
      </w:pPr>
      <w:r w:rsidRPr="008F358E">
        <w:t>389 2:00:05  390        Dawn Davies          2 Dash           L O/35</w:t>
      </w:r>
    </w:p>
    <w:p w:rsidR="009B135E" w:rsidRPr="008F358E" w:rsidRDefault="009B135E" w:rsidP="008F358E">
      <w:pPr>
        <w:pStyle w:val="PlainText"/>
      </w:pPr>
      <w:r w:rsidRPr="008F358E">
        <w:t>390 2:00:07  201      Stacey Ramsey          Clowne RRC       L O/35</w:t>
      </w:r>
    </w:p>
    <w:p w:rsidR="009B135E" w:rsidRPr="008F358E" w:rsidRDefault="009B135E" w:rsidP="008F358E">
      <w:pPr>
        <w:pStyle w:val="PlainText"/>
      </w:pPr>
      <w:r w:rsidRPr="008F358E">
        <w:t>391 2:00:09  687       Lorna Golding                          L O/35</w:t>
      </w:r>
    </w:p>
    <w:p w:rsidR="009B135E" w:rsidRPr="008F358E" w:rsidRDefault="009B135E" w:rsidP="008F358E">
      <w:pPr>
        <w:pStyle w:val="PlainText"/>
      </w:pPr>
      <w:r w:rsidRPr="008F358E">
        <w:t>392 2:00:14  243       Diane Darby                            L O/35</w:t>
      </w:r>
    </w:p>
    <w:p w:rsidR="009B135E" w:rsidRPr="008F358E" w:rsidRDefault="009B135E" w:rsidP="008F358E">
      <w:pPr>
        <w:pStyle w:val="PlainText"/>
      </w:pPr>
      <w:r w:rsidRPr="008F358E">
        <w:t>393 2:00:17  482        Paul Darby                              O/40</w:t>
      </w:r>
    </w:p>
    <w:p w:rsidR="009B135E" w:rsidRPr="008F358E" w:rsidRDefault="009B135E" w:rsidP="008F358E">
      <w:pPr>
        <w:pStyle w:val="PlainText"/>
      </w:pPr>
      <w:r w:rsidRPr="008F358E">
        <w:t>394 2:00:18  134      Debbie Proctor         Kimberworth S    L O/45</w:t>
      </w:r>
    </w:p>
    <w:p w:rsidR="009B135E" w:rsidRPr="008F358E" w:rsidRDefault="009B135E" w:rsidP="008F358E">
      <w:pPr>
        <w:pStyle w:val="PlainText"/>
      </w:pPr>
      <w:r w:rsidRPr="008F358E">
        <w:t>395 2:00:22   52     Friedel Plant           H. Pierrepont    L O/65</w:t>
      </w:r>
    </w:p>
    <w:p w:rsidR="009B135E" w:rsidRPr="008F358E" w:rsidRDefault="009B135E" w:rsidP="008F358E">
      <w:pPr>
        <w:pStyle w:val="PlainText"/>
      </w:pPr>
      <w:r w:rsidRPr="008F358E">
        <w:t>396 2:00:22  147      Martin Bagshaw         Killamarsh Kestr   O/50</w:t>
      </w:r>
    </w:p>
    <w:p w:rsidR="009B135E" w:rsidRPr="008F358E" w:rsidRDefault="009B135E" w:rsidP="008F358E">
      <w:pPr>
        <w:pStyle w:val="PlainText"/>
      </w:pPr>
      <w:r w:rsidRPr="008F358E">
        <w:t>397 2:00:34  161       David Townend         Denby Dale T       O/50</w:t>
      </w:r>
    </w:p>
    <w:p w:rsidR="009B135E" w:rsidRPr="008F358E" w:rsidRDefault="009B135E" w:rsidP="008F358E">
      <w:pPr>
        <w:pStyle w:val="PlainText"/>
      </w:pPr>
      <w:r w:rsidRPr="008F358E">
        <w:t>398 2:00:35  273       Mandy Woodthorpe      Hartsholme R     L O/35</w:t>
      </w:r>
    </w:p>
    <w:p w:rsidR="009B135E" w:rsidRPr="008F358E" w:rsidRDefault="009B135E" w:rsidP="008F358E">
      <w:pPr>
        <w:pStyle w:val="PlainText"/>
      </w:pPr>
      <w:r w:rsidRPr="008F358E">
        <w:t>399 2:00:40  133       Marie Hippey          N. Derbyshire RC L O/35</w:t>
      </w:r>
    </w:p>
    <w:p w:rsidR="009B135E" w:rsidRPr="008F358E" w:rsidRDefault="009B135E" w:rsidP="008F358E">
      <w:pPr>
        <w:pStyle w:val="PlainText"/>
      </w:pPr>
      <w:r w:rsidRPr="008F358E">
        <w:t>400 2:00:44   11         Max Arguile                            O/40   C</w:t>
      </w:r>
    </w:p>
    <w:p w:rsidR="009B135E" w:rsidRPr="008F358E" w:rsidRDefault="009B135E" w:rsidP="008F358E">
      <w:pPr>
        <w:pStyle w:val="PlainText"/>
      </w:pPr>
      <w:r w:rsidRPr="008F358E">
        <w:t>401 2:00:51  599        Lisa Morris          Notts AC         L</w:t>
      </w:r>
    </w:p>
    <w:p w:rsidR="009B135E" w:rsidRPr="008F358E" w:rsidRDefault="009B135E" w:rsidP="008F358E">
      <w:pPr>
        <w:pStyle w:val="PlainText"/>
      </w:pPr>
      <w:r w:rsidRPr="008F358E">
        <w:t>402 2:00:52  618       Gavin Leatherland     Chesapeake RR      O/40</w:t>
      </w:r>
    </w:p>
    <w:p w:rsidR="009B135E" w:rsidRPr="008F358E" w:rsidRDefault="009B135E" w:rsidP="008F358E">
      <w:pPr>
        <w:pStyle w:val="PlainText"/>
      </w:pPr>
      <w:r w:rsidRPr="008F358E">
        <w:t>403 2:00:54  272         Ian Stewart                            O/50</w:t>
      </w:r>
    </w:p>
    <w:p w:rsidR="009B135E" w:rsidRPr="008F358E" w:rsidRDefault="009B135E" w:rsidP="008F358E">
      <w:pPr>
        <w:pStyle w:val="PlainText"/>
      </w:pPr>
      <w:r w:rsidRPr="008F358E">
        <w:t>404 2:00:55  224       Naomi Morrison                         L O/35</w:t>
      </w:r>
    </w:p>
    <w:p w:rsidR="009B135E" w:rsidRPr="008F358E" w:rsidRDefault="009B135E" w:rsidP="008F358E">
      <w:pPr>
        <w:pStyle w:val="PlainText"/>
      </w:pPr>
      <w:r w:rsidRPr="008F358E">
        <w:t>405 2:01:16  109        Paul Leary</w:t>
      </w:r>
    </w:p>
    <w:p w:rsidR="009B135E" w:rsidRPr="008F358E" w:rsidRDefault="009B135E" w:rsidP="008F358E">
      <w:pPr>
        <w:pStyle w:val="PlainText"/>
      </w:pPr>
      <w:r w:rsidRPr="008F358E">
        <w:t>406 2:01:37  635     Matthew Parkinson</w:t>
      </w:r>
    </w:p>
    <w:p w:rsidR="009B135E" w:rsidRPr="008F358E" w:rsidRDefault="009B135E" w:rsidP="008F358E">
      <w:pPr>
        <w:pStyle w:val="PlainText"/>
      </w:pPr>
      <w:r w:rsidRPr="008F358E">
        <w:t>407           56       Keith Reeves                             O/50</w:t>
      </w:r>
    </w:p>
    <w:p w:rsidR="009B135E" w:rsidRPr="008F358E" w:rsidRDefault="009B135E" w:rsidP="008F358E">
      <w:pPr>
        <w:pStyle w:val="PlainText"/>
      </w:pPr>
      <w:r w:rsidRPr="008F358E">
        <w:t>408          777        Dave Lamprela                           O/40</w:t>
      </w:r>
    </w:p>
    <w:p w:rsidR="009B135E" w:rsidRPr="008F358E" w:rsidRDefault="009B135E" w:rsidP="008F358E">
      <w:pPr>
        <w:pStyle w:val="PlainText"/>
      </w:pPr>
      <w:r w:rsidRPr="008F358E">
        <w:t>409          776        Mick Goodman         Billingham         O/50</w:t>
      </w:r>
    </w:p>
    <w:p w:rsidR="009B135E" w:rsidRPr="008F358E" w:rsidRDefault="009B135E" w:rsidP="008F358E">
      <w:pPr>
        <w:pStyle w:val="PlainText"/>
      </w:pPr>
      <w:r w:rsidRPr="008F358E">
        <w:t>410          209        John Dix             Handsworth RH      O/50</w:t>
      </w:r>
    </w:p>
    <w:p w:rsidR="009B135E" w:rsidRPr="008F358E" w:rsidRDefault="009B135E" w:rsidP="008F358E">
      <w:pPr>
        <w:pStyle w:val="PlainText"/>
      </w:pPr>
      <w:r w:rsidRPr="008F358E">
        <w:t>411          704        Rich Knowles         Totley AC</w:t>
      </w:r>
    </w:p>
    <w:p w:rsidR="009B135E" w:rsidRPr="008F358E" w:rsidRDefault="009B135E" w:rsidP="008F358E">
      <w:pPr>
        <w:pStyle w:val="PlainText"/>
      </w:pPr>
      <w:r w:rsidRPr="008F358E">
        <w:t>412          719       Karen Thrippleton                      L O/45</w:t>
      </w:r>
    </w:p>
    <w:p w:rsidR="009B135E" w:rsidRPr="008F358E" w:rsidRDefault="009B135E" w:rsidP="008F358E">
      <w:pPr>
        <w:pStyle w:val="PlainText"/>
      </w:pPr>
      <w:r w:rsidRPr="008F358E">
        <w:t>413          108 Christopher Penny</w:t>
      </w:r>
    </w:p>
    <w:p w:rsidR="009B135E" w:rsidRPr="008F358E" w:rsidRDefault="009B135E" w:rsidP="008F358E">
      <w:pPr>
        <w:pStyle w:val="PlainText"/>
      </w:pPr>
      <w:r w:rsidRPr="008F358E">
        <w:t>414          426      Rachel Ford                             L J</w:t>
      </w:r>
    </w:p>
    <w:p w:rsidR="009B135E" w:rsidRPr="008F358E" w:rsidRDefault="009B135E" w:rsidP="008F358E">
      <w:pPr>
        <w:pStyle w:val="PlainText"/>
      </w:pPr>
      <w:r w:rsidRPr="008F358E">
        <w:t>415          783     Richard McLeod          Holmfirth H        O/40</w:t>
      </w:r>
    </w:p>
    <w:p w:rsidR="009B135E" w:rsidRPr="008F358E" w:rsidRDefault="009B135E" w:rsidP="008F358E">
      <w:pPr>
        <w:pStyle w:val="PlainText"/>
      </w:pPr>
      <w:r w:rsidRPr="008F358E">
        <w:t>416          716   Elizabeth Harkess         Louth AC         L</w:t>
      </w:r>
    </w:p>
    <w:p w:rsidR="009B135E" w:rsidRPr="008F358E" w:rsidRDefault="009B135E" w:rsidP="008F358E">
      <w:pPr>
        <w:pStyle w:val="PlainText"/>
      </w:pPr>
      <w:r w:rsidRPr="008F358E">
        <w:t>417          595       Sally Bawden          N. Derbyshire RC L O/35   C</w:t>
      </w:r>
    </w:p>
    <w:p w:rsidR="009B135E" w:rsidRPr="008F358E" w:rsidRDefault="009B135E" w:rsidP="008F358E">
      <w:pPr>
        <w:pStyle w:val="PlainText"/>
      </w:pPr>
      <w:r w:rsidRPr="008F358E">
        <w:t>418          373    Paramjit Hans                               O/50</w:t>
      </w:r>
    </w:p>
    <w:p w:rsidR="009B135E" w:rsidRPr="008F358E" w:rsidRDefault="009B135E" w:rsidP="008F358E">
      <w:pPr>
        <w:pStyle w:val="PlainText"/>
      </w:pPr>
      <w:r w:rsidRPr="008F358E">
        <w:t>419          529       Julie Heithus         Sinfin RC        L O/45   C</w:t>
      </w:r>
    </w:p>
    <w:p w:rsidR="009B135E" w:rsidRPr="008F358E" w:rsidRDefault="009B135E" w:rsidP="008F358E">
      <w:pPr>
        <w:pStyle w:val="PlainText"/>
      </w:pPr>
      <w:r w:rsidRPr="008F358E">
        <w:t>420          550      Alison Shearer         S. Derbyshire RR L O/45</w:t>
      </w:r>
    </w:p>
    <w:p w:rsidR="009B135E" w:rsidRPr="008F358E" w:rsidRDefault="009B135E" w:rsidP="008F358E">
      <w:pPr>
        <w:pStyle w:val="PlainText"/>
      </w:pPr>
      <w:r w:rsidRPr="008F358E">
        <w:t>421          321      Ernest Davis                              O/60</w:t>
      </w:r>
    </w:p>
    <w:p w:rsidR="009B135E" w:rsidRPr="008F358E" w:rsidRDefault="009B135E" w:rsidP="008F358E">
      <w:pPr>
        <w:pStyle w:val="PlainText"/>
      </w:pPr>
      <w:r w:rsidRPr="008F358E">
        <w:t>422          750    Jeanette Redshaw                          L O/35</w:t>
      </w:r>
    </w:p>
    <w:p w:rsidR="009B135E" w:rsidRPr="008F358E" w:rsidRDefault="009B135E" w:rsidP="008F358E">
      <w:pPr>
        <w:pStyle w:val="PlainText"/>
      </w:pPr>
      <w:r w:rsidRPr="008F358E">
        <w:t>423          627       Tracy Vernon          Goyt Valley S    L O/45</w:t>
      </w:r>
    </w:p>
    <w:p w:rsidR="009B135E" w:rsidRPr="008F358E" w:rsidRDefault="009B135E" w:rsidP="008F358E">
      <w:pPr>
        <w:pStyle w:val="PlainText"/>
      </w:pPr>
      <w:r w:rsidRPr="008F358E">
        <w:t>424          265      Andrew Zejma                              O/50</w:t>
      </w:r>
    </w:p>
    <w:p w:rsidR="009B135E" w:rsidRPr="008F358E" w:rsidRDefault="009B135E" w:rsidP="008F358E">
      <w:pPr>
        <w:pStyle w:val="PlainText"/>
      </w:pPr>
      <w:r w:rsidRPr="008F358E">
        <w:t>425           54       Roger Topham                             O/40</w:t>
      </w:r>
    </w:p>
    <w:p w:rsidR="009B135E" w:rsidRPr="008F358E" w:rsidRDefault="009B135E" w:rsidP="008F358E">
      <w:pPr>
        <w:pStyle w:val="PlainText"/>
      </w:pPr>
      <w:r w:rsidRPr="008F358E">
        <w:t>426          710         Tom Martin</w:t>
      </w:r>
    </w:p>
    <w:p w:rsidR="009B135E" w:rsidRPr="008F358E" w:rsidRDefault="009B135E" w:rsidP="008F358E">
      <w:pPr>
        <w:pStyle w:val="PlainText"/>
      </w:pPr>
      <w:r w:rsidRPr="008F358E">
        <w:t>427          711         Sam Thorley</w:t>
      </w:r>
    </w:p>
    <w:p w:rsidR="009B135E" w:rsidRPr="008F358E" w:rsidRDefault="009B135E" w:rsidP="008F358E">
      <w:pPr>
        <w:pStyle w:val="PlainText"/>
      </w:pPr>
      <w:r w:rsidRPr="008F358E">
        <w:t>428           61      Angela Gill            N. Derbyshire RC L O/35</w:t>
      </w:r>
    </w:p>
    <w:p w:rsidR="009B135E" w:rsidRPr="008F358E" w:rsidRDefault="009B135E" w:rsidP="008F358E">
      <w:pPr>
        <w:pStyle w:val="PlainText"/>
      </w:pPr>
      <w:r w:rsidRPr="008F358E">
        <w:t>429          220         Gly Botfield        RRC                O/50</w:t>
      </w:r>
    </w:p>
    <w:p w:rsidR="009B135E" w:rsidRPr="008F358E" w:rsidRDefault="009B135E" w:rsidP="008F358E">
      <w:pPr>
        <w:pStyle w:val="PlainText"/>
      </w:pPr>
      <w:r w:rsidRPr="008F358E">
        <w:t>430          334       Jamie Glazenrook      N. Derbyshire RC   O/40</w:t>
      </w:r>
    </w:p>
    <w:p w:rsidR="009B135E" w:rsidRPr="008F358E" w:rsidRDefault="009B135E" w:rsidP="008F358E">
      <w:pPr>
        <w:pStyle w:val="PlainText"/>
      </w:pPr>
      <w:r w:rsidRPr="008F358E">
        <w:t>431          328      Graeme Power           Lakeside Lincoln   O/40</w:t>
      </w:r>
    </w:p>
    <w:p w:rsidR="009B135E" w:rsidRPr="008F358E" w:rsidRDefault="009B135E" w:rsidP="008F358E">
      <w:pPr>
        <w:pStyle w:val="PlainText"/>
      </w:pPr>
      <w:r w:rsidRPr="008F358E">
        <w:t>432          176      Alison Newill          Barrow Runners   L O/45</w:t>
      </w:r>
    </w:p>
    <w:p w:rsidR="009B135E" w:rsidRPr="008F358E" w:rsidRDefault="009B135E" w:rsidP="008F358E">
      <w:pPr>
        <w:pStyle w:val="PlainText"/>
      </w:pPr>
      <w:r w:rsidRPr="008F358E">
        <w:t>433          158        Dave Onion           Redhill RR         O/70</w:t>
      </w:r>
    </w:p>
    <w:p w:rsidR="009B135E" w:rsidRPr="008F358E" w:rsidRDefault="009B135E" w:rsidP="008F358E">
      <w:pPr>
        <w:pStyle w:val="PlainText"/>
      </w:pPr>
      <w:r w:rsidRPr="008F358E">
        <w:t>434          703         Tim Coombes                            O/50</w:t>
      </w:r>
    </w:p>
    <w:p w:rsidR="009B135E" w:rsidRPr="008F358E" w:rsidRDefault="009B135E" w:rsidP="008F358E">
      <w:pPr>
        <w:pStyle w:val="PlainText"/>
      </w:pPr>
      <w:r w:rsidRPr="008F358E">
        <w:t>435          232       Chris Brad            Dark Peak FR       O/60</w:t>
      </w:r>
    </w:p>
    <w:p w:rsidR="009B135E" w:rsidRPr="008F358E" w:rsidRDefault="009B135E" w:rsidP="008F358E">
      <w:pPr>
        <w:pStyle w:val="PlainText"/>
      </w:pPr>
      <w:r w:rsidRPr="008F358E">
        <w:t>436          291        Paul Allum           Meltham AC</w:t>
      </w:r>
    </w:p>
    <w:p w:rsidR="009B135E" w:rsidRPr="008F358E" w:rsidRDefault="009B135E" w:rsidP="008F358E">
      <w:pPr>
        <w:pStyle w:val="PlainText"/>
      </w:pPr>
      <w:r w:rsidRPr="008F358E">
        <w:t>437          444     William Rawson                             O/70</w:t>
      </w:r>
    </w:p>
    <w:p w:rsidR="009B135E" w:rsidRPr="008F358E" w:rsidRDefault="009B135E" w:rsidP="008F358E">
      <w:pPr>
        <w:pStyle w:val="PlainText"/>
      </w:pPr>
      <w:r w:rsidRPr="008F358E">
        <w:t>438          488       David York            S. Derbyshire RR   O/60</w:t>
      </w:r>
    </w:p>
    <w:p w:rsidR="009B135E" w:rsidRPr="008F358E" w:rsidRDefault="009B135E" w:rsidP="008F358E">
      <w:pPr>
        <w:pStyle w:val="PlainText"/>
      </w:pPr>
      <w:r w:rsidRPr="008F358E">
        <w:t>439          436      Elaine Pledgeman       Barrow Runners   L O/45</w:t>
      </w:r>
    </w:p>
    <w:p w:rsidR="009B135E" w:rsidRPr="008F358E" w:rsidRDefault="009B135E" w:rsidP="008F358E">
      <w:pPr>
        <w:pStyle w:val="PlainText"/>
      </w:pPr>
      <w:r w:rsidRPr="008F358E">
        <w:t>440          712        Brad Freeman</w:t>
      </w:r>
    </w:p>
    <w:p w:rsidR="009B135E" w:rsidRPr="008F358E" w:rsidRDefault="009B135E" w:rsidP="008F358E">
      <w:pPr>
        <w:pStyle w:val="PlainText"/>
      </w:pPr>
      <w:r w:rsidRPr="008F358E">
        <w:t>441          616      Rachel Hallett         Hinckley RC      L O/35</w:t>
      </w:r>
    </w:p>
    <w:p w:rsidR="009B135E" w:rsidRPr="008F358E" w:rsidRDefault="009B135E" w:rsidP="008F358E">
      <w:pPr>
        <w:pStyle w:val="PlainText"/>
      </w:pPr>
      <w:r w:rsidRPr="008F358E">
        <w:t>442          741         Sue Moseley                          L O/35</w:t>
      </w:r>
    </w:p>
    <w:p w:rsidR="009B135E" w:rsidRPr="008F358E" w:rsidRDefault="009B135E" w:rsidP="008F358E">
      <w:pPr>
        <w:pStyle w:val="PlainText"/>
      </w:pPr>
      <w:r w:rsidRPr="008F358E">
        <w:t>443          280        Kate Mitchell                         L O/35</w:t>
      </w:r>
    </w:p>
    <w:p w:rsidR="009B135E" w:rsidRPr="008F358E" w:rsidRDefault="009B135E" w:rsidP="008F358E">
      <w:pPr>
        <w:pStyle w:val="PlainText"/>
      </w:pPr>
      <w:r w:rsidRPr="008F358E">
        <w:t>444           94      Philip Bradbury                           O/40</w:t>
      </w:r>
    </w:p>
    <w:p w:rsidR="009B135E" w:rsidRPr="008F358E" w:rsidRDefault="009B135E" w:rsidP="008F358E">
      <w:pPr>
        <w:pStyle w:val="PlainText"/>
      </w:pPr>
      <w:r w:rsidRPr="008F358E">
        <w:t>445          592        Mark Blakeley                           O/40</w:t>
      </w:r>
    </w:p>
    <w:p w:rsidR="009B135E" w:rsidRPr="008F358E" w:rsidRDefault="009B135E" w:rsidP="008F358E">
      <w:pPr>
        <w:pStyle w:val="PlainText"/>
      </w:pPr>
      <w:r w:rsidRPr="008F358E">
        <w:t>446          677       Shaun Johnson         N. Derbyshire RC</w:t>
      </w:r>
    </w:p>
    <w:p w:rsidR="009B135E" w:rsidRPr="008F358E" w:rsidRDefault="009B135E" w:rsidP="008F358E">
      <w:pPr>
        <w:pStyle w:val="PlainText"/>
      </w:pPr>
      <w:r w:rsidRPr="008F358E">
        <w:t>447           42        John Hudson          Barrow Runners     O/50</w:t>
      </w:r>
    </w:p>
    <w:p w:rsidR="009B135E" w:rsidRPr="008F358E" w:rsidRDefault="009B135E" w:rsidP="008F358E">
      <w:pPr>
        <w:pStyle w:val="PlainText"/>
      </w:pPr>
      <w:r w:rsidRPr="008F358E">
        <w:t>448          289        Inge Moore           S. Derbyshire RR L O/55   C</w:t>
      </w:r>
    </w:p>
    <w:p w:rsidR="009B135E" w:rsidRPr="008F358E" w:rsidRDefault="009B135E" w:rsidP="008F358E">
      <w:pPr>
        <w:pStyle w:val="PlainText"/>
      </w:pPr>
      <w:r w:rsidRPr="008F358E">
        <w:t>449          115      Carrie Wing            N. Derbyshire RC L</w:t>
      </w:r>
    </w:p>
    <w:p w:rsidR="009B135E" w:rsidRPr="008F358E" w:rsidRDefault="009B135E" w:rsidP="008F358E">
      <w:pPr>
        <w:pStyle w:val="PlainText"/>
      </w:pPr>
      <w:r w:rsidRPr="008F358E">
        <w:t>450          577     Richard Hancock         Kirkstall H        O/40</w:t>
      </w:r>
    </w:p>
    <w:p w:rsidR="009B135E" w:rsidRPr="008F358E" w:rsidRDefault="009B135E" w:rsidP="008F358E">
      <w:pPr>
        <w:pStyle w:val="PlainText"/>
      </w:pPr>
      <w:r w:rsidRPr="008F358E">
        <w:t>451          135     Malcolm Proctor         Kimberworth S      O/50   C</w:t>
      </w:r>
    </w:p>
    <w:p w:rsidR="009B135E" w:rsidRPr="008F358E" w:rsidRDefault="009B135E" w:rsidP="008F358E">
      <w:pPr>
        <w:pStyle w:val="PlainText"/>
      </w:pPr>
      <w:r w:rsidRPr="008F358E">
        <w:t>452          270        Lynn Dilks           Chesapeake RR    L O/35</w:t>
      </w:r>
    </w:p>
    <w:p w:rsidR="009B135E" w:rsidRPr="008F358E" w:rsidRDefault="009B135E" w:rsidP="008F358E">
      <w:pPr>
        <w:pStyle w:val="PlainText"/>
      </w:pPr>
      <w:r w:rsidRPr="008F358E">
        <w:t>453          146         Lee Allen                              O/40</w:t>
      </w:r>
    </w:p>
    <w:p w:rsidR="009B135E" w:rsidRPr="008F358E" w:rsidRDefault="009B135E" w:rsidP="008F358E">
      <w:pPr>
        <w:pStyle w:val="PlainText"/>
      </w:pPr>
      <w:r w:rsidRPr="008F358E">
        <w:t>454          218        Neal Matthews                           O/40</w:t>
      </w:r>
    </w:p>
    <w:p w:rsidR="009B135E" w:rsidRPr="008F358E" w:rsidRDefault="009B135E" w:rsidP="008F358E">
      <w:pPr>
        <w:pStyle w:val="PlainText"/>
      </w:pPr>
      <w:r w:rsidRPr="008F358E">
        <w:t>455          668        John Majid                              O/40</w:t>
      </w:r>
    </w:p>
    <w:p w:rsidR="009B135E" w:rsidRPr="008F358E" w:rsidRDefault="009B135E" w:rsidP="008F358E">
      <w:pPr>
        <w:pStyle w:val="PlainText"/>
      </w:pPr>
      <w:r w:rsidRPr="008F358E">
        <w:t>456           80     Deborah Jones                            L O/35</w:t>
      </w:r>
    </w:p>
    <w:p w:rsidR="009B135E" w:rsidRPr="008F358E" w:rsidRDefault="009B135E" w:rsidP="008F358E">
      <w:pPr>
        <w:pStyle w:val="PlainText"/>
      </w:pPr>
      <w:r w:rsidRPr="008F358E">
        <w:t>457          509         Ian Sheeve                             O/40</w:t>
      </w:r>
    </w:p>
    <w:p w:rsidR="009B135E" w:rsidRPr="008F358E" w:rsidRDefault="009B135E" w:rsidP="008F358E">
      <w:pPr>
        <w:pStyle w:val="PlainText"/>
      </w:pPr>
      <w:r w:rsidRPr="008F358E">
        <w:t>458 2:09:40   16         Vic Taylor          Pontefract AC      O/70</w:t>
      </w:r>
    </w:p>
    <w:p w:rsidR="009B135E" w:rsidRPr="008F358E" w:rsidRDefault="009B135E" w:rsidP="008F358E">
      <w:pPr>
        <w:pStyle w:val="PlainText"/>
      </w:pPr>
      <w:r w:rsidRPr="008F358E">
        <w:t>459 2:10:12  637     Heather Towndrow                         L O/45</w:t>
      </w:r>
    </w:p>
    <w:p w:rsidR="009B135E" w:rsidRPr="008F358E" w:rsidRDefault="009B135E" w:rsidP="008F358E">
      <w:pPr>
        <w:pStyle w:val="PlainText"/>
      </w:pPr>
      <w:r w:rsidRPr="008F358E">
        <w:t>460 2:10:16  474      Oliver Reynolds                           J</w:t>
      </w:r>
    </w:p>
    <w:p w:rsidR="009B135E" w:rsidRPr="008F358E" w:rsidRDefault="009B135E" w:rsidP="008F358E">
      <w:pPr>
        <w:pStyle w:val="PlainText"/>
      </w:pPr>
      <w:r w:rsidRPr="008F358E">
        <w:t>461 2:10:18  784      Andrea Walker          Clowne RRC       L O/45</w:t>
      </w:r>
    </w:p>
    <w:p w:rsidR="009B135E" w:rsidRPr="008F358E" w:rsidRDefault="009B135E" w:rsidP="008F358E">
      <w:pPr>
        <w:pStyle w:val="PlainText"/>
      </w:pPr>
      <w:r w:rsidRPr="008F358E">
        <w:t>462 2:10:25  456       Diane Thorpe          Notfast RC       L O/45</w:t>
      </w:r>
    </w:p>
    <w:p w:rsidR="009B135E" w:rsidRPr="008F358E" w:rsidRDefault="009B135E" w:rsidP="008F358E">
      <w:pPr>
        <w:pStyle w:val="PlainText"/>
      </w:pPr>
      <w:r w:rsidRPr="008F358E">
        <w:t>463 2:10:25  486      Martin Dickenson       Notfast RC         O/50</w:t>
      </w:r>
    </w:p>
    <w:p w:rsidR="009B135E" w:rsidRPr="008F358E" w:rsidRDefault="009B135E" w:rsidP="008F358E">
      <w:pPr>
        <w:pStyle w:val="PlainText"/>
      </w:pPr>
      <w:r w:rsidRPr="008F358E">
        <w:t>464 2:10:46  475      Martin Reynolds                           O/40</w:t>
      </w:r>
    </w:p>
    <w:p w:rsidR="009B135E" w:rsidRPr="008F358E" w:rsidRDefault="009B135E" w:rsidP="008F358E">
      <w:pPr>
        <w:pStyle w:val="PlainText"/>
      </w:pPr>
      <w:r w:rsidRPr="008F358E">
        <w:t>465 2:10:48  502    Michelle Hill            Killamarsh Kestr L O/45</w:t>
      </w:r>
    </w:p>
    <w:p w:rsidR="009B135E" w:rsidRPr="008F358E" w:rsidRDefault="009B135E" w:rsidP="008F358E">
      <w:pPr>
        <w:pStyle w:val="PlainText"/>
      </w:pPr>
      <w:r w:rsidRPr="008F358E">
        <w:t>466 2:10:48  459     Suzanne Higginbottom    Killamarsh Kestr L O/35</w:t>
      </w:r>
    </w:p>
    <w:p w:rsidR="009B135E" w:rsidRPr="008F358E" w:rsidRDefault="009B135E" w:rsidP="008F358E">
      <w:pPr>
        <w:pStyle w:val="PlainText"/>
      </w:pPr>
      <w:r w:rsidRPr="008F358E">
        <w:t>467 2:10:48  675     Harriet Buckley         Killamarsh Kestr L J</w:t>
      </w:r>
    </w:p>
    <w:p w:rsidR="009B135E" w:rsidRPr="008F358E" w:rsidRDefault="009B135E" w:rsidP="008F358E">
      <w:pPr>
        <w:pStyle w:val="PlainText"/>
      </w:pPr>
      <w:r w:rsidRPr="008F358E">
        <w:t>468 2:10:56  510       Zelda Wilson                           L O/45</w:t>
      </w:r>
    </w:p>
    <w:p w:rsidR="009B135E" w:rsidRPr="008F358E" w:rsidRDefault="009B135E" w:rsidP="008F358E">
      <w:pPr>
        <w:pStyle w:val="PlainText"/>
      </w:pPr>
      <w:r w:rsidRPr="008F358E">
        <w:t>469 2:11:02   90       Susan Odai                             L O/45</w:t>
      </w:r>
    </w:p>
    <w:p w:rsidR="009B135E" w:rsidRPr="008F358E" w:rsidRDefault="009B135E" w:rsidP="008F358E">
      <w:pPr>
        <w:pStyle w:val="PlainText"/>
      </w:pPr>
      <w:r w:rsidRPr="008F358E">
        <w:t>470 2:11:07  258         Ian Blackburn       Steel City S       O/50</w:t>
      </w:r>
    </w:p>
    <w:p w:rsidR="009B135E" w:rsidRPr="008F358E" w:rsidRDefault="009B135E" w:rsidP="008F358E">
      <w:pPr>
        <w:pStyle w:val="PlainText"/>
      </w:pPr>
      <w:r w:rsidRPr="008F358E">
        <w:t>471 2:11:33  570      Sandra Poole           H. Pierrepont    L O/65</w:t>
      </w:r>
    </w:p>
    <w:p w:rsidR="009B135E" w:rsidRPr="008F358E" w:rsidRDefault="009B135E" w:rsidP="008F358E">
      <w:pPr>
        <w:pStyle w:val="PlainText"/>
      </w:pPr>
      <w:r w:rsidRPr="008F358E">
        <w:t>472 2:11:40  278        Lisa Marsland                         L O/35</w:t>
      </w:r>
    </w:p>
    <w:p w:rsidR="009B135E" w:rsidRPr="008F358E" w:rsidRDefault="009B135E" w:rsidP="008F358E">
      <w:pPr>
        <w:pStyle w:val="PlainText"/>
      </w:pPr>
      <w:r w:rsidRPr="008F358E">
        <w:t>473 2:11:42  517    Danielle Brown                            L</w:t>
      </w:r>
    </w:p>
    <w:p w:rsidR="009B135E" w:rsidRPr="008F358E" w:rsidRDefault="009B135E" w:rsidP="008F358E">
      <w:pPr>
        <w:pStyle w:val="PlainText"/>
      </w:pPr>
      <w:r w:rsidRPr="008F358E">
        <w:t>474 2:11:46  693        Paul Toon                               O/40</w:t>
      </w:r>
    </w:p>
    <w:p w:rsidR="009B135E" w:rsidRPr="008F358E" w:rsidRDefault="009B135E" w:rsidP="008F358E">
      <w:pPr>
        <w:pStyle w:val="PlainText"/>
      </w:pPr>
      <w:r w:rsidRPr="008F358E">
        <w:t>475 2:12:06  636      Andrew Piarce</w:t>
      </w:r>
    </w:p>
    <w:p w:rsidR="009B135E" w:rsidRPr="008F358E" w:rsidRDefault="009B135E" w:rsidP="008F358E">
      <w:pPr>
        <w:pStyle w:val="PlainText"/>
      </w:pPr>
      <w:r w:rsidRPr="008F358E">
        <w:t>476 2:13:02  743       Colin Brade                              O/60</w:t>
      </w:r>
    </w:p>
    <w:p w:rsidR="009B135E" w:rsidRPr="008F358E" w:rsidRDefault="009B135E" w:rsidP="008F358E">
      <w:pPr>
        <w:pStyle w:val="PlainText"/>
      </w:pPr>
      <w:r w:rsidRPr="008F358E">
        <w:t>477 2:13:41  312   Elizabeth Kiss                             L O/35   C</w:t>
      </w:r>
    </w:p>
    <w:p w:rsidR="009B135E" w:rsidRPr="008F358E" w:rsidRDefault="009B135E" w:rsidP="008F358E">
      <w:pPr>
        <w:pStyle w:val="PlainText"/>
      </w:pPr>
      <w:r w:rsidRPr="008F358E">
        <w:t>478 2:13:43  545       Layla Chester                          L</w:t>
      </w:r>
    </w:p>
    <w:p w:rsidR="009B135E" w:rsidRPr="008F358E" w:rsidRDefault="009B135E" w:rsidP="008F358E">
      <w:pPr>
        <w:pStyle w:val="PlainText"/>
      </w:pPr>
      <w:r w:rsidRPr="008F358E">
        <w:t>479 2:13:43  546       Symon Chester                            O/40</w:t>
      </w:r>
    </w:p>
    <w:p w:rsidR="009B135E" w:rsidRPr="008F358E" w:rsidRDefault="009B135E" w:rsidP="008F358E">
      <w:pPr>
        <w:pStyle w:val="PlainText"/>
      </w:pPr>
      <w:r w:rsidRPr="008F358E">
        <w:t>480 2:13:53  730   Catherine Pegg            Chesapeake RR    L O/55</w:t>
      </w:r>
    </w:p>
    <w:p w:rsidR="009B135E" w:rsidRPr="008F358E" w:rsidRDefault="009B135E" w:rsidP="008F358E">
      <w:pPr>
        <w:pStyle w:val="PlainText"/>
      </w:pPr>
      <w:r w:rsidRPr="008F358E">
        <w:t>481 2:14:12  639       Jenny Warren                           L O/35</w:t>
      </w:r>
    </w:p>
    <w:p w:rsidR="009B135E" w:rsidRPr="008F358E" w:rsidRDefault="009B135E" w:rsidP="008F358E">
      <w:pPr>
        <w:pStyle w:val="PlainText"/>
      </w:pPr>
      <w:r w:rsidRPr="008F358E">
        <w:t>482 2:14:17  448       James Lamin                              J      C</w:t>
      </w:r>
    </w:p>
    <w:p w:rsidR="009B135E" w:rsidRPr="008F358E" w:rsidRDefault="009B135E" w:rsidP="008F358E">
      <w:pPr>
        <w:pStyle w:val="PlainText"/>
      </w:pPr>
      <w:r w:rsidRPr="008F358E">
        <w:t>483 2:14:39  476      George Hall                               O/50</w:t>
      </w:r>
    </w:p>
    <w:p w:rsidR="009B135E" w:rsidRPr="008F358E" w:rsidRDefault="009B135E" w:rsidP="008F358E">
      <w:pPr>
        <w:pStyle w:val="PlainText"/>
      </w:pPr>
      <w:r w:rsidRPr="008F358E">
        <w:t>484 2:15:14  301       Glenn Lycett                             O/40</w:t>
      </w:r>
    </w:p>
    <w:p w:rsidR="009B135E" w:rsidRPr="008F358E" w:rsidRDefault="009B135E" w:rsidP="008F358E">
      <w:pPr>
        <w:pStyle w:val="PlainText"/>
      </w:pPr>
      <w:r w:rsidRPr="008F358E">
        <w:t>485 2:15:52  718       Peter Holden          Little Eaton H     O/60</w:t>
      </w:r>
    </w:p>
    <w:p w:rsidR="009B135E" w:rsidRPr="008F358E" w:rsidRDefault="009B135E" w:rsidP="008F358E">
      <w:pPr>
        <w:pStyle w:val="PlainText"/>
      </w:pPr>
      <w:r w:rsidRPr="008F358E">
        <w:t>486 2:16:22  567        Emma Spencer         Barrow Runners   L</w:t>
      </w:r>
    </w:p>
    <w:p w:rsidR="009B135E" w:rsidRPr="008F358E" w:rsidRDefault="009B135E" w:rsidP="008F358E">
      <w:pPr>
        <w:pStyle w:val="PlainText"/>
      </w:pPr>
      <w:r w:rsidRPr="008F358E">
        <w:t>487 2:16:26  506    Samantha Marriott        S. Derbyshire RR L O/35   C</w:t>
      </w:r>
    </w:p>
    <w:p w:rsidR="009B135E" w:rsidRPr="008F358E" w:rsidRDefault="009B135E" w:rsidP="008F358E">
      <w:pPr>
        <w:pStyle w:val="PlainText"/>
      </w:pPr>
      <w:r w:rsidRPr="008F358E">
        <w:t>488 2:16:26  685     Shirley Sharpe          Chesapeake RR    L O/45</w:t>
      </w:r>
    </w:p>
    <w:p w:rsidR="009B135E" w:rsidRPr="008F358E" w:rsidRDefault="009B135E" w:rsidP="008F358E">
      <w:pPr>
        <w:pStyle w:val="PlainText"/>
      </w:pPr>
      <w:r w:rsidRPr="008F358E">
        <w:t>489 2:16:46  508     Malcolm Ramsey                             O/40</w:t>
      </w:r>
    </w:p>
    <w:p w:rsidR="009B135E" w:rsidRPr="008F358E" w:rsidRDefault="009B135E" w:rsidP="008F358E">
      <w:pPr>
        <w:pStyle w:val="PlainText"/>
      </w:pPr>
      <w:r w:rsidRPr="008F358E">
        <w:t>490 2:17:30    1        Gill Shephard        Fell Runners Ass L O/45</w:t>
      </w:r>
    </w:p>
    <w:p w:rsidR="009B135E" w:rsidRPr="008F358E" w:rsidRDefault="009B135E" w:rsidP="008F358E">
      <w:pPr>
        <w:pStyle w:val="PlainText"/>
      </w:pPr>
      <w:r w:rsidRPr="008F358E">
        <w:t>491 2:17:44  680     Tristan Barndon         UKnetrunner               C</w:t>
      </w:r>
    </w:p>
    <w:p w:rsidR="009B135E" w:rsidRPr="008F358E" w:rsidRDefault="009B135E" w:rsidP="008F358E">
      <w:pPr>
        <w:pStyle w:val="PlainText"/>
      </w:pPr>
      <w:r w:rsidRPr="008F358E">
        <w:t>492 2:17:48  378    Patricia Beighton        Rotherham H      L O/65</w:t>
      </w:r>
    </w:p>
    <w:p w:rsidR="009B135E" w:rsidRPr="008F358E" w:rsidRDefault="009B135E" w:rsidP="008F358E">
      <w:pPr>
        <w:pStyle w:val="PlainText"/>
      </w:pPr>
      <w:r w:rsidRPr="008F358E">
        <w:t>493 2:19:20  723       Phill Hickling                           O/50</w:t>
      </w:r>
    </w:p>
    <w:p w:rsidR="009B135E" w:rsidRPr="008F358E" w:rsidRDefault="009B135E" w:rsidP="008F358E">
      <w:pPr>
        <w:pStyle w:val="PlainText"/>
      </w:pPr>
      <w:r w:rsidRPr="008F358E">
        <w:t>494 2:20:41  198        Mark Hankinson                          O/40   C</w:t>
      </w:r>
    </w:p>
    <w:p w:rsidR="009B135E" w:rsidRPr="008F358E" w:rsidRDefault="009B135E" w:rsidP="008F358E">
      <w:pPr>
        <w:pStyle w:val="PlainText"/>
      </w:pPr>
      <w:r w:rsidRPr="008F358E">
        <w:t>495 2:21:29  362     Stephen Jolly           S. Derbyshire RR   O/50</w:t>
      </w:r>
    </w:p>
    <w:p w:rsidR="009B135E" w:rsidRPr="008F358E" w:rsidRDefault="009B135E" w:rsidP="008F358E">
      <w:pPr>
        <w:pStyle w:val="PlainText"/>
      </w:pPr>
      <w:r w:rsidRPr="008F358E">
        <w:t>496 2:22:01  516        Adam Musson                             J</w:t>
      </w:r>
    </w:p>
    <w:p w:rsidR="009B135E" w:rsidRPr="008F358E" w:rsidRDefault="009B135E" w:rsidP="008F358E">
      <w:pPr>
        <w:pStyle w:val="PlainText"/>
      </w:pPr>
      <w:r w:rsidRPr="008F358E">
        <w:t>497 2:22:05  667      Sandra Majid                            L O/55</w:t>
      </w:r>
    </w:p>
    <w:p w:rsidR="009B135E" w:rsidRPr="008F358E" w:rsidRDefault="009B135E" w:rsidP="008F358E">
      <w:pPr>
        <w:pStyle w:val="PlainText"/>
      </w:pPr>
      <w:r w:rsidRPr="008F358E">
        <w:t>498 2:22:10  428       Craig Trantham                           O/40</w:t>
      </w:r>
    </w:p>
    <w:p w:rsidR="009B135E" w:rsidRPr="008F358E" w:rsidRDefault="009B135E" w:rsidP="008F358E">
      <w:pPr>
        <w:pStyle w:val="PlainText"/>
      </w:pPr>
      <w:r w:rsidRPr="008F358E">
        <w:t>499 2:23:00  171     Grayson Gillian         Killamarsh Kestr L O/45</w:t>
      </w:r>
    </w:p>
    <w:p w:rsidR="009B135E" w:rsidRPr="008F358E" w:rsidRDefault="009B135E" w:rsidP="008F358E">
      <w:pPr>
        <w:pStyle w:val="PlainText"/>
      </w:pPr>
      <w:r w:rsidRPr="008F358E">
        <w:t>500 2:23:19  519      Carmel Ward                             L J</w:t>
      </w:r>
    </w:p>
    <w:p w:rsidR="009B135E" w:rsidRPr="008F358E" w:rsidRDefault="009B135E" w:rsidP="008F358E">
      <w:pPr>
        <w:pStyle w:val="PlainText"/>
      </w:pPr>
      <w:r w:rsidRPr="008F358E">
        <w:t>501 2:23:50  215      Louise Whitehurst      Steel City S     L O/45</w:t>
      </w:r>
    </w:p>
    <w:p w:rsidR="009B135E" w:rsidRPr="008F358E" w:rsidRDefault="009B135E" w:rsidP="008F358E">
      <w:pPr>
        <w:pStyle w:val="PlainText"/>
      </w:pPr>
      <w:r w:rsidRPr="008F358E">
        <w:t>502 2:23:50  244      Stella Ward            Sheffield City S L O/55</w:t>
      </w:r>
    </w:p>
    <w:p w:rsidR="009B135E" w:rsidRPr="008F358E" w:rsidRDefault="009B135E" w:rsidP="008F358E">
      <w:pPr>
        <w:pStyle w:val="PlainText"/>
      </w:pPr>
      <w:r w:rsidRPr="008F358E">
        <w:t>503 2:25:46  463       Steve Hanks</w:t>
      </w:r>
    </w:p>
    <w:p w:rsidR="009B135E" w:rsidRPr="008F358E" w:rsidRDefault="009B135E" w:rsidP="008F358E">
      <w:pPr>
        <w:pStyle w:val="PlainText"/>
      </w:pPr>
      <w:r w:rsidRPr="008F358E">
        <w:t>504 2:28:53  159      Daniel King</w:t>
      </w:r>
    </w:p>
    <w:p w:rsidR="009B135E" w:rsidRPr="008F358E" w:rsidRDefault="009B135E" w:rsidP="008F358E">
      <w:pPr>
        <w:pStyle w:val="PlainText"/>
      </w:pPr>
      <w:r w:rsidRPr="008F358E">
        <w:t>505 2:30:19  794      Debbie Sanson                           L</w:t>
      </w:r>
    </w:p>
    <w:p w:rsidR="009B135E" w:rsidRPr="008F358E" w:rsidRDefault="009B135E" w:rsidP="008F358E">
      <w:pPr>
        <w:pStyle w:val="PlainText"/>
      </w:pPr>
      <w:r w:rsidRPr="008F358E">
        <w:t>506 2:35:32  515        Neil Musson                             O/50   C</w:t>
      </w:r>
    </w:p>
    <w:p w:rsidR="009B135E" w:rsidRPr="008F358E" w:rsidRDefault="009B135E" w:rsidP="008F358E">
      <w:pPr>
        <w:pStyle w:val="PlainText"/>
      </w:pPr>
      <w:r w:rsidRPr="008F358E">
        <w:t>507 2:43:06  431      Robert Pearson         East Hull H        O/60</w:t>
      </w:r>
    </w:p>
    <w:p w:rsidR="009B135E" w:rsidRPr="008F358E" w:rsidRDefault="009B135E" w:rsidP="008F358E">
      <w:pPr>
        <w:pStyle w:val="PlainText"/>
      </w:pPr>
      <w:r w:rsidRPr="008F358E">
        <w:t>508 2:56:21  720       James Tunstall</w:t>
      </w:r>
    </w:p>
    <w:p w:rsidR="009B135E" w:rsidRDefault="009B135E" w:rsidP="008F358E">
      <w:pPr>
        <w:pStyle w:val="PlainText"/>
      </w:pPr>
      <w:r w:rsidRPr="008F358E">
        <w:t>509 3:04:25  646      George Coombes         Notfast RC         O/70</w:t>
      </w:r>
    </w:p>
    <w:sectPr w:rsidR="009B135E" w:rsidSect="008F358E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58E"/>
    <w:rsid w:val="008F358E"/>
    <w:rsid w:val="009B135E"/>
    <w:rsid w:val="00B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F358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D63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5029</Words>
  <Characters>28668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Provisional Results</dc:title>
  <dc:subject/>
  <dc:creator>user</dc:creator>
  <cp:keywords/>
  <dc:description/>
  <cp:lastModifiedBy>user</cp:lastModifiedBy>
  <cp:revision>2</cp:revision>
  <dcterms:created xsi:type="dcterms:W3CDTF">2011-11-27T19:44:00Z</dcterms:created>
  <dcterms:modified xsi:type="dcterms:W3CDTF">2011-11-27T19:44:00Z</dcterms:modified>
</cp:coreProperties>
</file>