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B51" w:rsidRDefault="000A5B51" w:rsidP="000F4D30">
      <w:pPr>
        <w:pStyle w:val="PlainText"/>
        <w:jc w:val="center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CLOWNE HALF MARATHON</w:t>
      </w:r>
    </w:p>
    <w:p w:rsidR="000A5B51" w:rsidRPr="000F4D30" w:rsidRDefault="000A5B51" w:rsidP="000F4D30">
      <w:pPr>
        <w:pStyle w:val="PlainText"/>
        <w:jc w:val="center"/>
        <w:rPr>
          <w:rFonts w:ascii="Courier New" w:hAnsi="Courier New" w:cs="Courier New"/>
          <w:b/>
          <w:sz w:val="28"/>
          <w:szCs w:val="28"/>
        </w:rPr>
      </w:pPr>
      <w:r w:rsidRPr="000F4D30">
        <w:rPr>
          <w:rFonts w:ascii="Courier New" w:hAnsi="Courier New" w:cs="Courier New"/>
          <w:b/>
          <w:sz w:val="28"/>
          <w:szCs w:val="28"/>
        </w:rPr>
        <w:t>Results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 xml:space="preserve">                                                                               </w:t>
      </w:r>
    </w:p>
    <w:p w:rsidR="000A5B51" w:rsidRPr="00A804AE" w:rsidRDefault="000A5B51" w:rsidP="000F4D30">
      <w:pPr>
        <w:pStyle w:val="PlainText"/>
        <w:rPr>
          <w:rFonts w:ascii="Courier New" w:hAnsi="Courier New" w:cs="Courier New"/>
          <w:b/>
        </w:rPr>
      </w:pPr>
      <w:r w:rsidRPr="00A804AE">
        <w:rPr>
          <w:rFonts w:ascii="Courier New" w:hAnsi="Courier New" w:cs="Courier New"/>
          <w:b/>
        </w:rPr>
        <w:t xml:space="preserve">Pos H:MM:SS Num           Name               Club             L Age   Cha      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 xml:space="preserve">  1 1:11:51  789       Meles Okbazghi        Sheffield RC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 xml:space="preserve">  2 1:12:35  437        Mark Couldwell       Charnwood AC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 xml:space="preserve">  3 1:12:44  730         Ian Bailey          Sleaford Town R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 xml:space="preserve">  4 1:14:01  450       Scott Harrington      Otley AC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 xml:space="preserve">  5 1:14:11  487      Andrew Fuller          Shepshed RC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 xml:space="preserve">  6 1:15:45   79       Peter Bains                                     C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 xml:space="preserve">  7 1:16:17  168     Stephen Pope                          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 xml:space="preserve">  8 1:16:32  484       Colin Davenport       Matlock AC                C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 xml:space="preserve">  9 1:17:31  739         </w:t>
      </w:r>
      <w:r>
        <w:rPr>
          <w:rFonts w:ascii="Courier New" w:hAnsi="Courier New" w:cs="Courier New"/>
        </w:rPr>
        <w:t>Tim Clay</w:t>
      </w:r>
      <w:r w:rsidRPr="00546810">
        <w:rPr>
          <w:rFonts w:ascii="Courier New" w:hAnsi="Courier New" w:cs="Courier New"/>
        </w:rPr>
        <w:t>ton         N. Derbyshire RC   O/50   C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 xml:space="preserve"> 10 1:17:55  785     Michael Kingsbury       Charnwood AC  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 xml:space="preserve"> 11 1:18:56  714    Benjamin Harris          Retford AC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 xml:space="preserve"> 12 1:20:27  580        Phil Skelton                                   C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 xml:space="preserve"> 13 1:23:26  665      Andrew Hall            Little Eaton H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 xml:space="preserve"> 14 1:23:27  760        Karl McKenzie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 xml:space="preserve"> 15 1:23:32  477        Alan Pickering       Matlock AC         O/40   C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 xml:space="preserve"> 16 </w:t>
      </w:r>
      <w:r>
        <w:rPr>
          <w:rFonts w:ascii="Courier New" w:hAnsi="Courier New" w:cs="Courier New"/>
        </w:rPr>
        <w:t>1:23:40  681       David Herdsma</w:t>
      </w:r>
      <w:r w:rsidRPr="00546810">
        <w:rPr>
          <w:rFonts w:ascii="Courier New" w:hAnsi="Courier New" w:cs="Courier New"/>
        </w:rPr>
        <w:t>n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 xml:space="preserve"> 17 1:23:45  395      Rupert Holden          Raven Racers       O/40   C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 xml:space="preserve"> 18 1:23:45  223       Fiona Davies          Kingston Runners L O/35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 xml:space="preserve"> 19 1:23:56   26      Jordan Boam            Mansfield H        J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 xml:space="preserve"> 20 1:24:47  534       Jason Bennett         Buxton AC          O/40   C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 xml:space="preserve"> 21 1:24:54  583     Stephen Whiteley        Barnsley Harr 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 xml:space="preserve"> 22 1:24:57  331        Dean Taylor          Ripley RC                 C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 xml:space="preserve"> 23 1:25:21   56      Stuart Cunningham      N. Derbyshire RC   O/50   C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 xml:space="preserve"> 24 1:25:46  606         Tom Taylor          Sheffield Uni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 xml:space="preserve"> 25 1:25:59  755         Ian Whyman          Maltby RC     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 xml:space="preserve"> 26 1:26:07  524    Alistair Chambers        Ivanhoe Runners    O/50   C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 xml:space="preserve"> 27 1:26:11   44        Gary Berzins         Sutton Harr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 xml:space="preserve"> 28 1:26:11  232       Emily Ault            Barrow Runners   L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 xml:space="preserve"> 29 1:26:16  595       Peter Twigg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 xml:space="preserve"> 30 1:26:24  404        Jake Smith           Charnwood AC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 xml:space="preserve"> 31 1:26:30  551       James Cooper                        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 xml:space="preserve"> 32 1:26:36  729     Richard Eshelby         Worksop Harr  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 xml:space="preserve"> 33 1:26:38  427         Tim Smith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 xml:space="preserve"> 34 1:26:42  351       </w:t>
      </w:r>
      <w:r>
        <w:rPr>
          <w:rFonts w:ascii="Courier New" w:hAnsi="Courier New" w:cs="Courier New"/>
        </w:rPr>
        <w:t>Way</w:t>
      </w:r>
      <w:r w:rsidRPr="00546810">
        <w:rPr>
          <w:rFonts w:ascii="Courier New" w:hAnsi="Courier New" w:cs="Courier New"/>
        </w:rPr>
        <w:t>ne West            Clowne RRC         O/40   C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 xml:space="preserve"> 35 1:26:50  389       Shaun Parker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 xml:space="preserve"> 36 1:27:17  231       James Smith           Barrow Runners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 xml:space="preserve"> 37 1:27:19  791       Jenny Buzzard         Rotherham H      L O/35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 xml:space="preserve"> 38 1:27:20  790        Dave Tune            Doncaster AC  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 xml:space="preserve"> 39 1:27:32  741        Tony Johnson         Ropsley RR    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 xml:space="preserve"> 40 1:27:35  506        Mark Lawler                             O/50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 xml:space="preserve"> 41 1:27:37  577       Helen Burrell         Redhill RR       L O/45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 xml:space="preserve"> 42 1:27:52  549      Gordon Fuller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 xml:space="preserve"> 43 1:28:04  555         Dan Perry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 xml:space="preserve"> 44 1:28:14   14      Damian Worsdall        Maltby RC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 xml:space="preserve"> 45 1:28:17  688        Adam Rybak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 xml:space="preserve"> 46 1:28:37  646      Thomas Slocombe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 xml:space="preserve"> 47 1:28:39  229     Fraiser McClennon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 xml:space="preserve"> 48 1:28:50  184      Gareth Cooke                              J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 xml:space="preserve"> 49 1:28:51  499        Paul Lydon           Totley AC     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 xml:space="preserve"> 50 1:28:52  770      Steven McConnell-Wood                     O/50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 xml:space="preserve"> 51 1:29:02  572        Luke Stevenson       Shelton Striders   J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 xml:space="preserve"> 52 1:29:18  769       Brian Madden          Charnwood AC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 xml:space="preserve"> 53 1:29:22  440      Andrea Holt                             L O/35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 xml:space="preserve"> 54 1:29:24  648      Adrian Bhagat                        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 xml:space="preserve"> 55 1:29:25  601       Jerry Wilkes          Roadhogs AC   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 xml:space="preserve"> 56 1:29:33  258      Andrew Beastall        Rowlands Hill H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 xml:space="preserve"> 57 1:29:37  282        Mark Woodhouse       Handsworth RHogs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 xml:space="preserve"> 58 1:29:38  259        Mark Benson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 xml:space="preserve"> 59 1:29:40  453       Daryl Johnson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 xml:space="preserve"> 60 1:29:41  763      Robert Fletcher                           O/50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 xml:space="preserve"> 61 1:29:54  655     Richard Phillis         Ripley RC          O/40   C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 xml:space="preserve"> 62 1:30:06  574         Ian Crompton        Shelton Striders   O/50   C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 xml:space="preserve"> 63 1:30:12  105       Simon Boot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 xml:space="preserve"> 64 1:30:14  206     Anthony Goodier                       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 xml:space="preserve"> 65 1:30:37  756       Steve Marshall        Maltby RC     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 xml:space="preserve"> 66 1:30:42   46      Daniel Waas            Hyde Park Harr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 xml:space="preserve"> 67 1:30:45  202     Matthew Wynn            Holme Pierrepont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 xml:space="preserve"> 68 1:30:49  663        Ryan Wilson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 xml:space="preserve"> 69 1:31:16   55       Lewis Rowe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 xml:space="preserve"> 70 1:31:23  286     Malcolm Stapleton       2 Dash Spinkhill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 xml:space="preserve"> 71 1:31:24  225      Stefan Durkin          Knavesmire Harr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 xml:space="preserve"> 72 1:31:45  642       Brian Devine          Rother Valley S    O/50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 xml:space="preserve"> 73 1:31:58  312      Gareth Morris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 xml:space="preserve"> 74 1:32:03  550         Ian Bradbury        Totley AC          O/50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 xml:space="preserve"> 75 1:32:07  390         Tim Elkington       Wingerworth W      O/50   C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 xml:space="preserve"> 76 1:32:14  569     Richard Hill            Shelton Striders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 xml:space="preserve"> 77 1:32:16  457       Nigel Denton          City of Hull AC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 xml:space="preserve"> 78 1:32:19  444       James Pearson         East Hull Harr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 xml:space="preserve"> 79 1:32:24  198       Peter Johnson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 xml:space="preserve"> 80 1:32:38  262       Frank Murphy          Trentham RC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 xml:space="preserve"> 81 1:32:50  531       James Fletcher        Steel City Str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 xml:space="preserve"> 82 1:33:23  684      Robert Lennox          Little Eaton H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 xml:space="preserve"> 83 1:33:29  170         Amy Ogden           Worksop Harr     L O/35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 xml:space="preserve"> 84 1:33:35  736       Steve Newcombe                      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 xml:space="preserve"> 85 1:33:36  263     Vincent McGowen                       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 xml:space="preserve"> 86 1:33:43  165    Jonathan Bacon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 xml:space="preserve"> 87 1:33:44  474       Rinda Haake                            L O/45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 xml:space="preserve"> 88 1:33:46  473        Tony Forde           Northbrook AC 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 xml:space="preserve"> 89 1:33:55  537      Oliver Barnsley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 xml:space="preserve"> 90 1:33:58  740      </w:t>
      </w:r>
      <w:r>
        <w:rPr>
          <w:rFonts w:ascii="Courier New" w:hAnsi="Courier New" w:cs="Courier New"/>
        </w:rPr>
        <w:t>Runner Disqualified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 xml:space="preserve"> 91 1:34:05  177        Karl Tyson                              O/50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 xml:space="preserve"> 92 1:34:06    7   Alexander Parkin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 xml:space="preserve"> 93 1:34:07  699     Russell Rose            Redway Runners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 xml:space="preserve"> 94 1:34:17  522        Dale Jenkins         Roadhogs AC        O/50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 xml:space="preserve"> 95 1:34:27  482       Sarah Attwood         Maltby RC        L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 xml:space="preserve"> 96 1:34:28  176        Dave Birkett         Doncaster AC       O/50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 xml:space="preserve"> 97 1:34:29  186       Clive Wassington      Totley AC     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 xml:space="preserve"> 98 1:34:30  449      Andrew Johnson         Beverley AC   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 xml:space="preserve"> 99 1:34:31  212       James McMurtry        Ashbourne RC  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100 1:34:32  631       Simon English         Ripley RC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101 1:34:35   99        Emma Hall                             L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102 1:34:40  362       Janet Clark           Kimberworth Str  L O/45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103 1:34:42  197       Simon Rayner          Danum Harriers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104 1:34:49  735      Steven Locker          Trentham RC        O/50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105 1:35:02  475       Steve Haake           Steel City Str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106 1:35:02  400         Tim Brooke          Penistone FR  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107 1:35:11  319      Martin Barker                             O/50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108 1:35:18  415     Michael Hobson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109 1:35:28  483     Malcolm Harris          Barrow Runners     O/60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110 1:35:40  332     Matthew Moore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111 1:35:46  594       David Wass            Worksop Harr  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112 1:35:52  500      Oliver Pike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113 1:35:53  737        Mark Riordan         Penistone FR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 xml:space="preserve">114 1:35:56  308       </w:t>
      </w:r>
      <w:r>
        <w:rPr>
          <w:rFonts w:ascii="Courier New" w:hAnsi="Courier New" w:cs="Courier New"/>
        </w:rPr>
        <w:t>David Ni</w:t>
      </w:r>
      <w:r w:rsidRPr="00546810">
        <w:rPr>
          <w:rFonts w:ascii="Courier New" w:hAnsi="Courier New" w:cs="Courier New"/>
        </w:rPr>
        <w:t>cholson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115 1:36:02   29     Malcolm Betts           Killamarsh Kestr   O/50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116 1:36:05  627       Chris Jordon                                    C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117 1:36:08  766        Paul Richardson                         O/40   C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118 1:36:14  659        Nick Portus          Steel City Str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119 1:36:15  626      Stacey Smith           Ripley RC        L        C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120 1:36:17  544      Andrew Watson          Erewash Valley     O/40   C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121 1:36:22  733     Anthony Hurst                              O/50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122 1:36:25  795       Kevin Grant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123 1:36:35  713     Michael Tinker                        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 xml:space="preserve">124 1:36:40   63      </w:t>
      </w:r>
      <w:r>
        <w:rPr>
          <w:rFonts w:ascii="Courier New" w:hAnsi="Courier New" w:cs="Courier New"/>
        </w:rPr>
        <w:t>Runner Disqualified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125 1:36:45  468        Phil Ward                          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126 1:36:52  268         Tom Harrison                                  C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127 1:36:55  273        Nick Veal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128 1:37:06  685      Philip Caswell         West End Runners   O/50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129 1:37:17  722    Narinder Bains           Sphinx AC     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130 1:37:20   43        Dean Taylor                        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131 1:37:24  348      Andrew Glaze                         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132 1:37:24  761     Pritesh Patel           Formula One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 xml:space="preserve">133 1:37:29  821 </w:t>
      </w:r>
      <w:r>
        <w:rPr>
          <w:rFonts w:ascii="Courier New" w:hAnsi="Courier New" w:cs="Courier New"/>
        </w:rPr>
        <w:t xml:space="preserve">    </w:t>
      </w:r>
      <w:r w:rsidRPr="00546810">
        <w:rPr>
          <w:rFonts w:ascii="Courier New" w:hAnsi="Courier New" w:cs="Courier New"/>
        </w:rPr>
        <w:t>Un</w:t>
      </w:r>
      <w:r>
        <w:rPr>
          <w:rFonts w:ascii="Courier New" w:hAnsi="Courier New" w:cs="Courier New"/>
        </w:rPr>
        <w:t>known R</w:t>
      </w:r>
      <w:r w:rsidRPr="00546810">
        <w:rPr>
          <w:rFonts w:ascii="Courier New" w:hAnsi="Courier New" w:cs="Courier New"/>
        </w:rPr>
        <w:t>unner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134 1:37:37  213      Graham Terry                         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135 1:37:43  505        Alan Pollard         City of Hull AC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136 1:37:45  799    Laetitia Moakes          Sutton Harr      L O/35   C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137 1:37:52  448      Martin Lea             Matlock AC         O/40   C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138 1:37:56  288       Chris Redding         Derby Triathlon    O/40   C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139 1:37:59  460      Dennis Holmes          RipLey RC          O/40   C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140 1:38:04  683       Colin Fincham                            O/50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141 1:38:13  672         Sam Williams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142 1:38:13  367      Craige Spencer         Kimberworth Str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143 1:38:15  322       Jerry Fisher          Barnsley Harr 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144 1:38:17  337       James Smith           Wingerworth W 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145 1:38:21  151         Tim Jeyes           Kimberley Str    L O/35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146 1:38:22  429       Duane Daugherty       100 Marathon Clb   O/50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147 1:38:25  306       David Ward                               O/50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148 1:38:34  408     Brynnen Massey                             O/50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149 1:38:38  167       Penny Sadler          Totley AC        L O/35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150 1:38:44  610        Gary Lewis                              O/50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151 1:38:47  217      Andrew Page                               O/40   C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152 1:38:48  203        John Burton          Lincoln Wellngtn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153 1:38:50  470     Richard Brown           N. Derbyshire RC          C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154 1:38:54  723        Mark Lawton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155 1:38:57   97       Wayne Farrow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156 1:39:13  568        John Purkiss         Lincoln Wellngtn   O/50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157 1:39:16  747        Mark Jackson         Notfast RC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158 1:39:18  492     Richard Rex             City of Hull AC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159 1:39:27  503         Tom Williams                                  C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160 1:39:29  608       Robin Fletcher        N. Derbyshire RC   O/60   C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161 1:39:42  526         Dan Newton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162 1:39:46  619      Ashley Bond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163 1:39:46  211         Guy Gibson          East Hull Harr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164 1:39:49  414      Rachel Cook                             L O/45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165 1:39:49  434         Rob Deakin          Birchfield H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166 1:40:09  768       Susan Ransome         Pudsey Pacers    L O/55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167 1:40:15  719        Kath Spenser         Barrow Runners   L O/45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168 1:40:17  247       David Darton          Knavesmire Harr    O/50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169 1:40:22  600     Brennan Darbyshire      S. Yorks Police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170 1:40:24   28      Robert Everett                            O/50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171 1:40:25  159       Jorge Antunes                       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172 1:40:28  280        Andy Collyer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173 1:40:36  527        Malc Gonnella        N. Derbyshire RC   O/50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174 1:40:38  618       Cathy Cresswell       Ripley RC        L O/35   C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175 1:40:43  378       Rafal Mielczarczyk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176 1:40:43  220       David Perkins         Killamarsh Kestr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177 1:40:44  433        Mark Carpenter                     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178 1:40:45  563        Dean Anderson        Killamarsh Kestr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179 1:40:47  732        Mark Stanbridge      Macclesfield H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180 1:40:52  676  Jacqueline Kilcommons                       L O/45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181 1:40:54   13      Adrian Holyhead        Kimberworth Str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182 1:40:58  571       Wayne Stevenson       Shelton Striders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183 1:41:06  336       Chris White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184 1:41:10  330     Stephen Jenkinson       N.E Derbyshire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185 1:41:19  406       David Kinder          Ripley RC                 C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186 1:41:24  498        Tony Foreman                            O/50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187 1:41:36  709       Aidan Stephenson      Crook &amp; Dist  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188 1:41:42  391        Andy Fairbrother     Formula One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189 1:41:53  425        Neil Stenton                       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 xml:space="preserve">190 1:41:55  540      </w:t>
      </w:r>
      <w:r>
        <w:rPr>
          <w:rFonts w:ascii="Courier New" w:hAnsi="Courier New" w:cs="Courier New"/>
        </w:rPr>
        <w:t>Slyvia</w:t>
      </w:r>
      <w:r w:rsidRPr="00546810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Parkinson       </w:t>
      </w:r>
      <w:r w:rsidRPr="00546810">
        <w:rPr>
          <w:rFonts w:ascii="Courier New" w:hAnsi="Courier New" w:cs="Courier New"/>
        </w:rPr>
        <w:t xml:space="preserve">Lincoln Wellngtn L </w:t>
      </w:r>
      <w:r>
        <w:rPr>
          <w:rFonts w:ascii="Courier New" w:hAnsi="Courier New" w:cs="Courier New"/>
        </w:rPr>
        <w:t xml:space="preserve"> </w:t>
      </w:r>
      <w:bookmarkStart w:id="0" w:name="_GoBack"/>
      <w:bookmarkEnd w:id="0"/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191 1:41:55  532       Rekha Ranichandran                     L O/35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192 1:42:00  464     Richard Harrison        City of Hull AC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193 1:42:04  341        Paul Wright          Danum Harriers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194 1:42:13  222     Matthew Daniels         Stockport Harr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195 1:42:15  624          Mo McDonald                      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196 1:42:16   90     Stephen Minney                        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197 1:42:17  749       Brian Hughes                        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198 1:42:22  504      Joshua McQueen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199 1:42:32  383        John Robinson                           O/40   C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200 1:42:33  780 Christopher Tomlinson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201 1:42:34   98       Peter Holdcroft                     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202 1:42:35  654     Jessica Penney          Sutton Harr      L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203 1:42:38  116     Charlie Juffs           Derwent Runners    O/50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204 1:42:52  398       Chris Bramley                            O/50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205 1:42:53  617       Glynn Jones           Doncaster AC  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206 1:42:55  144       Katie Fitchett        Team Derby Rnner L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207 1:42:55  145      Daniel Smith           Team Derby Rnner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208 1:42:58  743       David Ainsworth                          O/50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209 1:42:59   11      Robert Allen                         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210 1:43:04  494        Mark Price                         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211 1:43:07  345      Kellie Townes                           L O/35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212 1:43:11  346         Rod Townes                        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213 1:43:11   12       Simon Hope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214 1:43:18  588        Mark Epton                         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215 1:43:25    3       Susan Bains                            L O/55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216 1:43:27  762       Julie Cooper          N. Derbyshire RC L O/35   C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217 1:43:30  530        John Rawlingson      Steel City Str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218 1:43:34  557      Robert Pearce          Belper Harriers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219 1:43:41          Unknown Runner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220 1:43:49  753       Jason Fazekas         Team Derby Rnner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 xml:space="preserve">221 1:44:01  </w:t>
      </w:r>
      <w:r>
        <w:rPr>
          <w:rFonts w:ascii="Courier New" w:hAnsi="Courier New" w:cs="Courier New"/>
        </w:rPr>
        <w:t xml:space="preserve">   </w:t>
      </w:r>
      <w:r w:rsidRPr="00546810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   Unknown Runner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222 1:44:03  392     Michael Twigg           Steel City Str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223 1:44:05  451       Kevin Brooks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224 1:44:06  629      Andrew Thomas          Sutton Harr   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225 1:44:11  349        Carl Hopkinson       Ripley RC          O/40   C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226 1:44:19  302       Gavin Toulson         Bassetlaw Tri Cl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227 1:44:20  119         Ben Hobson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228 1:44:25  466   Christine Walker                           L O/35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229 1:44:29  199        Gary Fox                                O/40   C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230 1:44:48  200      Elaine Stone           Wirkesworth      L O/35   C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231 1:44:50  364        Mark Arnall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232 1:44:56  394      Daniel Barnett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233 1:44:59   45       David Hannigan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234 1:45:06  509      Rachel Biggin          Totley AC        L O/35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235 1:45:09  164       Colin Copestake       Maltby RC          O/60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236 1:45:12  502        Arry Nathan                        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237 1:45:13  376      Antony Birks                              O/50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238 1:45:16  560     Michael Pearce                        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239 1:45:17  511       Kevin Rhone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240 1:45:17  708         Ian Cornwall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241 1:45:19  711      Andrew Gibson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242 1:45:28  131       Nigel Pickering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243 1:45:39  162     Michael Grain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244 1:45:39  190        Paul Boothroyd       Erewash Valley     O/50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245 1:45:44  721        Jane EdWards         Sphinx AC        L O/45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246 1:45:48  469     Jeffrey Walford                            O/50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247 1:46:03  278        Gary Platts                             O/50   C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248 1:46:12  750      Tracey Elliott                          L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249 1:46:14   21        Jane Lewis           Beeston AC       L O/35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250 1:46:14  658         Lee Marshall        Spinkhill Str 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251 1:46:16  615      Andrew Richardson      Desford Striders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252 1:46:17  138      Daniel Eatock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253 1:46:27  420        Neil Fox             Barnsley Harr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254 1:46:30  305        Mark Fisher          Team Derby Rnner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255 1:46:34  438         Tim Cocking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256 1:46:37   42       Peter Hulme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257 1:46:43  328        Paul Stafford        Killamarsh Kestr   O/50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258 1:46:45  523     Richard Wells                         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259 1:46:45  207        Mark Goodier         Mornington Chase   O/50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260 1:46:46    9       David Jones                         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261 1:46:49  426        Mike Harvey          Goole Viking S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262 1:46:54  455      Ashley Hayden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263 1:46:54   54       Kenny Rowe            Fell Running Ass   O/60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264 1:47:01  260        Gary Slater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265 1:47:01   68        Pete Holmes          Beeston AC    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266 1:47:03  706      Yvonne Parker          Road Runners Clb L O/55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267 1:47:05    2      Darren Richards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268 1:47:05  797         Amy Roach                            L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269 1:47:13  405      Jacqui Hering                           L O/35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270 1:47:16  562        John Richardson      Killamarsh Kestr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271 1:47:18  265       David Hewitt          Steel City Str     O/60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272 1:47:21  517        Andy Chisholme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273 1:47:25   83      Graham Cook            City of Hull AC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274 1:47:41  759      Stuart Shipley         Chesapeake RR      O/50   C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275 1:47:47  291       Deane Ward            UKnet Runner  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276 1:47:51  283      Adrian Smith                              O/40   C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277 1:47:55  480     Richard Malia                         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278 1:48:02  611     Richard Mayne           Belper Harriers    O/40   C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279 1:48:05  717        Paul Murray                        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280 1:48:08  481       Steve Boam                               O/40   C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281 1:48:10   71      Andrew Hall            N. Derbyshire RC          C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282 1:48:13  107      Esther Broughton       Ripley RC        L O/35   C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283 1:48:14  757        Toni Steele          Mansfield H      L O/35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284 1:48:16  277        Dean McLaughlin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285 1:48:19  605     Richard Syson           Long Eaton RC      O/50   C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286 1:48:22  271       Nikki Fletcher                         L O/35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287 1:48:27  675      Trevor Durham          N. Derbyshire RC   O/50   C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288 1:48:38  738     Matthew Fowler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289 1:48:38  380        Paul McKay           Huncote Harr  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290 1:48:38  573      Gordon Bell                          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291 1:48:38   60          Jo Birkinshaw      Barnsley Harr    L O/45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292 1:48:38  584    Geoffrey Marshall                      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293 1:48:38  566      Adrian Gough           Barnsley Harr 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294 1:48:43  479    Nicholas Whitworth                     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295 1:48:46  125         Tim Harper          Goole Viking S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296 1:48:59  359        Gary Grimsley        Desford Striders   O/50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297 1:49:00  372       David Caseldine                     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298 1:49:00   69        Luke Bullous                            J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299 1:49:07  377         Ben Smith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300 1:49:13  586       Paula Webster                          L O/35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301 1:49:21  518        Emma Kelly                            L O/35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302 1:49:22  467      Daniel Halksworth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303 1:49:23  446         Liz Turton          Stockport Harr   L O/55   C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304 1:49:27  703        Tony Brown                         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305 1:49:28  570       Julie Stevenson       Shelton Striders L O/35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306 1:49:28  567       Steve Cartwright      Shelton Striders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307 1:49:35  623         Tom Hannah          Otley AC           O/60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308 1:49:35  458       Nigel McDermott       Ropsley RR         O/60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309 1:49:37  375          Ed McMonagle                     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310 1:49:38  773       Sarah Millins                          L O/35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311 1:49:40  435      Nicola Bates           Handsworth RHogs L O/35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312 1:49:43  416       David Hulme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313 1:49:45  307      Sharon Hobson                           L O/35   C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314 1:49:45  616     Charles Knight                        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315 1:49:45  248       Colin Lea             Knavesmire Harr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316 1:49:47  445       David Turton          Stockport Harr     O/50   C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317 1:49:48  237      Marcus Fairburn        Peel RR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318 1:49:54  701      Yvonne Twelvetree      Totley AC        L O/55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319 1:49:59  656       Jamie Pounder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320 1:50:00  798     Stephen Corner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321 1:50:06  295       Simon Hands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322 1:50:14  754       Aaron Bird            Charnwood AC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323 1:50:19  597       David Brown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324 1:50:19  603     Stephen Banks           Lincoln &amp; Dist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325 1:50:23  604       Nikki Gratton         Lincoln &amp; Dist   L O/35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326 1:50:26  205      Louise Taylor                           L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327 1:50:27  334         Maz Chajeci         Derwent Runners    O/40   C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328 1:50:30  365        Mark Tomlinson       Redhill RR         O/50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329 1:50:39  728     Rebecca Platts                           L O/35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330 1:50:42   53       Faith Edgington-Mole  Tickhill RC      L O/45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331 1:50:43  673         Ann Ward                             L O/45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332 1:50:43  674       Gavin Walsh                         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333 1:50:43  585       David Webster                       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334 1:50:45  630        Sean Foreman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335 1:50:46   64       Simon Jones                         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336 1:50:49  602        Mary Craig           Steel City Str   L O/55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337 1:50:53  718        Lois Smith                            L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338 1:50:54  647        John Slocombe                           O/60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339 1:50:56   80       David Cooper                        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340 1:50:57  352        Kate Waddicor        Sheffield RC     L O/55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341 1:51:06  267         Tom Preece                             O/50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342 1:51:11   41      Andrew Hannigan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343 1:51:19  249        Jack McNeil          Racing TNT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344 1:51:20  528     Stephen Wells           Vegetarian AC      O/50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345 1:51:20  118       Frank Walsh           Kenilworth R       O/50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346 1:51:22  179        Alan Harman          Thirsk &amp; Sowerby   O/50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347 1:51:22   81       James Howat           Sheffield RC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348 1:51:24  374      Dennis White           Askern &amp; Dist      O/60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349 1:51:26  120     Michael Corrigan        Ripley RC          O/50   C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350 1:51:26  491        Kate Parr            Totley AC        L O/35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351 1:51:28  459       David Wrighton                      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352 1:51:30  653      Darren Jackson                       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353 1:51:30  716        Bryn Hall            Little Eaton H     O/60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354 1:51:39  208      Steven Donoghue        Ripley RC          O/50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355 1:51:48  314      Andrew Whittingham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356 1:51:50  547     Richard Cameron         N. Derbyshire RC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357 1:51:52  338      Graham Bell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358 1:52:06  764        Paul Bradshaw        Desford Striders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359 1:52:09  784         Amy Richards                         L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360 1:52:14  139 Christopher Stringer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361 1:52:35  671         Sam Turner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362 1:52:35  261     Lucinda Stone           Staffs Moorlands L O/35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363 1:52:41  649        Paul Bearsley        Sutton Harr        O/50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364 1:52:46   87        Emma Cowell                           L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365 1:52:48  379      Amanda Platt                            L O/35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366 1:52:53  396       Kevin Holmes                        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367 1:52:55  496        John Murray          N. Derbyshire RC   O/50   C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368 1:53:07   18      Kirsty Osborn                           L O/35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369 1:53:08  246       Terry Kay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370 1:53:13   34        Paul Treanor                       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371 1:53:19  350       Chris Pattison                      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372 1:53:23  591         Ian Fox                                O/50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373 1:53:28  252      Darryl Nield                         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374 1:53:29  157     Richard Downs                         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375 1:53:36  745       Jason Lennon                        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376 1:53:48  407       Wendy Jebson                           L O/45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377 1:53:50  462      Seamus Carroll                            O/50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378 1:53:51  593     Richard Lee                           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 xml:space="preserve">379 1:53:54  </w:t>
      </w:r>
      <w:r>
        <w:rPr>
          <w:rFonts w:ascii="Courier New" w:hAnsi="Courier New" w:cs="Courier New"/>
        </w:rPr>
        <w:t xml:space="preserve"> </w:t>
      </w:r>
      <w:r w:rsidRPr="00546810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     Unknown Runner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380 1:54:00  625       Chris Foulds          Formula One   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381 1:54:00  385       Peter Motley                        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382 1:54:03  752         Mat Wood            Killamarsh Kestr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383 1:54:03  447      Julian Roe                           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384 1:54:03  169       Peter Cooper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385 1:54:17  313        John Dempsey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386 1:54:19  461         Dan Holdsworth      Thirsk &amp; Sowerby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387 1:54:19  536        John Osbourne                      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388 1:54:23  270       David Daly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389 1:54:23  354       David Playford        Desford Striders   O/50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390 1:54:26  373       Simon Crow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391 1:54:29  287    Jonathan Wright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392 1:54:48  290       Steve Widdowson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393 1:54:49  355       Marie Playford        Desford Striders L O/55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394 1:54:50  519      Norman Hindley         Gainsbro M Str     O/60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395 1:54:50  720       James Lindley         Killamarsh Kestr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396 1:55:08  558         Tim Fellows         N. Derbyshire RC   O/50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397 1:55:12  141        Neil Holt                               O/50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398 1:55:12   59       Kevin Kelly           Kirkstall Harr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399 1:55:13  417      Joseph Loughman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400 1:55:16  471     Stephen Walford                            O/50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401 1:55:22  727    </w:t>
      </w:r>
      <w:r w:rsidRPr="00546810">
        <w:rPr>
          <w:rFonts w:ascii="Courier New" w:hAnsi="Courier New" w:cs="Courier New"/>
        </w:rPr>
        <w:t>Emma Spencer-Cumberl</w:t>
      </w:r>
      <w:r>
        <w:rPr>
          <w:rFonts w:ascii="Courier New" w:hAnsi="Courier New" w:cs="Courier New"/>
        </w:rPr>
        <w:t xml:space="preserve">and </w:t>
      </w:r>
      <w:r w:rsidRPr="00546810">
        <w:rPr>
          <w:rFonts w:ascii="Courier New" w:hAnsi="Courier New" w:cs="Courier New"/>
        </w:rPr>
        <w:t xml:space="preserve"> Barrow Runners   L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402 1:55:23  582       Sarah Burton          Barnsley Harr    L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403 1:55:23  725        Adam Leese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404 1:55:24  777        John Rothery         Halifax Harr  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405 1:55:26  677     Loraine Cottee          Notts AC         L O/45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406 1:55:29  218         Ken Edwards                            O/50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407 1:55:29  153      Cheryl Skillen                          L O/35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408 1:55:31  174         Ian Digweed                       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409 1:55:31  321      Stuart Phillips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410 1:55:35  166      Claire Byrne                            L O/35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411 1:55:36  254      Andrew Greaves         Peel RR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412 1:55:37  686 Christopher Blackabee       Southend Runners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413 1:55:42  607         Roy Butterworth     Rotherham Harr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414 1:55:48  556        John Dix             Handsworth RHogs   O/50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415 1:55:59  236         Ian Nicol                         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416 1:56:03  347      Joanne Glaze                            L O/35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417 1:56:08  156      Andrew Raine                              O/50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418 1:56:15  668       Simon Elliott         Tickhill RC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419 1:56:20  146        Pete Young                         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420 1:56:42  662      Lesley Drennon                          L O/35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421 1:56:42  216        Jane Millichip       Notts AC         L O/45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422 1:56:49  734       Chris Clarke                             O/50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423 1:56:59  792     Malcolm Ward            Totley AC          O/40   C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424 1:57:03  587    Alastair Guest                              O/50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425 1:57:18   17       Naomi Morrison                         L O/35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426 1:57:22  132       Chris Foley                         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427 1:57:25  101      Jeremy Manship                       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428 1:57:40  712       David Hainsworth      Otley AC           O/60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429 1:57:46  428       Simon Wood                          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430 1:57:50  140   Catherine Hough           Mansfield H      L O/35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431 1:57:52   61       Laura Holt                             L        C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432 1:57:53  149        Andy Parsons         Killamarsh Kestr   O/60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433 1:57:58  682         Amy Neuman          Little Eaton H   L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434 1:58:00  702       Steve Ebbage          Rushcliffe AC      O/50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435 1:58:00  787        Hans Paulich         Sheffield Tri      O/50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436 1:58:04  175         Tom Kasprowicz      Road Runners Clb   O/50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437 1:58:05  393       Craig Cook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438 1:58:06  102      Hayley Spencer                          L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439 1:58:07   74     Michael Noone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440 1:58:08  632     Michael O'Sullivan                         O/50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441 1:58:11  633      Amelia Ndinka                           L O/45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442 1:58:19  651     William Mitchell        Ashbourne RC       O/60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443 1:58:20  660      George Jones                              O/50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444 1:58:25  235       David Guy             Swinton RC         O/50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445 1:58:33  564        Tony O'Conner        Doncaster AC       O/60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446 1:58:35   67       Mandy Holmes          Beeston AC       L O/45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447 1:58:38  241       Steve Furnall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448 1:58:38  539      Louise Crowther        Lincoln Wellngtn L O/45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449 1:58:52  136      Cathie Mair            Lincoln Wellngtn L O/55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450 1:59:02  325      Daniel Smithson        N. Derbyshire RC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451 1:59:07  316      Justin Wilkinson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452 1:59:10  432         Val Lawson          Peel RR          L O/45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453 1:59:16  678        Toni Perry           Ripley RC        L O/45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454 1:59:17  266         Dan Preece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 xml:space="preserve">455 1:59:20  </w:t>
      </w:r>
      <w:r>
        <w:rPr>
          <w:rFonts w:ascii="Courier New" w:hAnsi="Courier New" w:cs="Courier New"/>
        </w:rPr>
        <w:t>363</w:t>
      </w:r>
      <w:r w:rsidRPr="00546810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         </w:t>
      </w:r>
      <w:r w:rsidRPr="00546810">
        <w:rPr>
          <w:rFonts w:ascii="Courier New" w:hAnsi="Courier New" w:cs="Courier New"/>
        </w:rPr>
        <w:t>Lee Sweet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456 1:59:26  636     Matthew Slade                         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457 1:59:27  171   Christine Purslow         Shelton Striders L O/45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458 1:59:27  779      Sylwia Szulc-Rudyk                      L O/35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459 1:59:34  724       Chris Leese                              O/60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460 1:59:34   47    Kathleen Deeney          Sheffield RC     L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461 1:59:40  413    Jonathan Parry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462 1:59:42   32        Nick Clayton                       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463 1:59:52  731     Timothy Harris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464 1:59:56  188      Kamran Din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465 2:00:02  679      Andrew Bradley         Redhill RR    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466 2:00:07  127       Simon Rushton                       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467 2:00:10  516       Chris Walford                       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468 2:00:20  155     Richard Emarton                            O/70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469 2:00:29  274      Edward Quinn           Hermitage H        O/60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470 2:00:30  327      Robert Donoan          Peel RR            O/70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471 2:00:36  614       Jason Hands                         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472 2:00:40  275       Scott Conroy          Derwent Runners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473 2:00:42  344     Rachael Winterbottom                     L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474 2:00:43  575     Kenneth Hensby          Sutton Harr        O/70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475 2:00:43  419      Nicola Garrity         Barnsley Harr    L O/35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476 2:00:50  230       Lloyd Snellgrove                         O/60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477 2:00:51  130        John Dawson                        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478 2:00:51  239       David Lunn            S. Derbyshire RC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479 2:00:59  256         Jim Bethell                       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480 2:01:05  495        Dawn Wesson          Sheffield RC     L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481 2:01:15  748       Vicky Levitt          Barnsley Harr    L O/45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482 2:01:18  300      Alison Butlin          Ripley RC        L O/35   C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483 2:01:30  578        John Cooper                        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484 2:01:56  538       Kevin Roughton        Erewash Valley     O/40   C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485 2:02:07  401       Paula Wright          Tickhill RC      L O/45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486 2:02:13  643        Tony Redfern         Maltby RC     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487 2:02:37  251      Steven Dudey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488 2:02:53  204       Mandy Woodthorpe                       L O/45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489 2:02:55  700      Sheila Rose            Redway Runners   L O/45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490 2:03:07  244       Karen Shipman                          L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491 2:03:18  245       Julie Lee                              L O/35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492 2:03:18  368     Matthew Howe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493 2:03:33  661       Alice Dunn                             L O/45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494 2:03:34  689     Michael Horn                               O/60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495 2:03:48  255     Kathryn Pinchbeck       Wolds Vets       L O/45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496 2:03:51  114      Darren Hester                        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497 2:03:56  788     Gillian Shephard                         L O/55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498 2:03:58  533     Frances Connell                          L O/35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499 2:03:58  635      Andrew Connell                       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500 2:04:02  410     Deborah Sayers          Dewsbury RR      L O/45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501 2:04:02  329     Michael Kelly           Dewsbury RR        O/60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502 2:04:32  326       Wendy Groom                            L O/35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503 2:04:37  242     Melanie Shilton                          L O/35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504 2:04:38  172   Christine Donald          Shelton Striders L O/45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505 2:05:00  323     Michele Hawkins                          L O/55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506 2:05:08  589      Claire Sharpe                           L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507 2:05:12  463      Sinead Fallon                           L O/35   C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508 2:05:57  279          Jo Platts                           L O/35   C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509 2:05:57  553     William Bealby          Sheffield Tri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510 2:06:20   89      Joanna Montgomerie                      L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511 2:06:29  637       David Price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512 2:06:30  436      Andrew Chambers                           O/50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513 2:06:34  311       Craig Jenkinson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514 2:06:43  421     Gillian Hewlett         Maltby RC        L O/45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515 2:06:46  775 Christopher Brad            Dark Peak Fell R   O/60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516 2:06:46  397    Victoria Bramley                          L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517 2:06:50  666        Emma Bramley                          L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518 2:06:50  592       Chris Anthony         Killamarsh Kestr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519 2:06:58  124       Karen Harper          Goole Viking S   L O/45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520 2:07:00  535      Jackie Mangham                          L O/45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521 2:07:01    4        Mark Green                         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522 2:07:18  343        Neal Matthews                      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523 2:07:28  697     Michael Bee             New Street R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524 2:07:40   48     Michael Greensmith                    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525 2:07:42  514    Victoria Prescott                         L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526 2:08:01  454         Tom Ingham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527 2:08:08  110    Victoria Leach           Ripley RC        L        C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528 2:08:12  142       James Burn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529 2:08:24  180     Gregory McVann                        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530 2:08:40  542       Vikki Skipper         Barnsley Harr    L O/55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531 2:09:28  173      Robert Hiney-Saunders                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532 2:09:30  301    Sandrine Bramley         Team Balanced P  L O/35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533 2:09:31  650     Phillip King                          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534 2:09:34  108        Karl Moore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535 2:09:41  357      Andrew Jacklin                                   C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536 2:09:46  652       Kevin Stanley         Barrow Runners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537 2:10:16  497       Diane Clewes          Totley AC     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538 2:10:22  515     Jessica Adams                            L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539 2:10:22  512        Matt Harnett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540 2:10:37  478       Phill Pickering                          O/50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541 2:10:42  298        Glyn Botfield        N. Derbyshire RC   O/50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542 2:11:08  476         Vic Taylor                             O/70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543 2:11:28  240     Suzanne Greenhaigh      N. Derbyshire RC L O/35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544 2:11:32  507       David Watson                             O/50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545 2:11:32  508       David Tesseyman                          O/50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546 2:11:45  294      Martin Smith           Peel RR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547 2:11:45  431        Mark Ashley                             O/50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548 2:12:15  687    Severine Renard          Southend Runners L O/35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549 2:12:17  269      Judith Cooper                           L O/45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550 2:12:18  147        Marc Schleifer                     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551 2:12:52  465    Philippa Braddow                          L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552 2:13:06  639         Liz Close           Clowne RRC       L O/35   C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553 2:13:14  196   Krzysztof Urban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554 2:13:40  696      Justin Barrell         New Street R  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555 2:13:59  548        Vici Richardson      RSC              L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556 2:14:00  541     Natasha Eastwood                         L O/35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557 2:14:11   51       Helen Campbell                         L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558 2:14:16  693        Fern Barrell         Wigstone Phoenix L O/35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559 2:14:20  670      Sharon Ward                             L O/35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560 2:14:23   37         Ian Christopherson  Barnsley Harr      O/60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561 2:14:39  409        Gael Stigant                          L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562 2:15:19   62      Louise Saban                            L O/35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563 2:15:23  579        Emma Sheldrake                        L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564 2:15:23  667        Mike Sheldrake                          O/50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565 2:15:52  439   Dannielle Cliffe                           L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566 2:16:12  742      Sheila Clark                            L O/45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567 2:16:20    6      Nicola Charlesworth                     L O/35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568 2:16:48  422        Paul Hewlett         Maltby RC          O/50   C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569 2:17:16  622   Catherine Pegg            Chesapeake RR    L O/55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570 2:17:35  381        Nick Allars          Huncote Harr       O/50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571 2:17:56  272   Elizabeth Anderson                         L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572 2:17:56   92       Sarah Groom                            L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573 2:18:10  366   Anna Lisa Gentile         Sheffield RC     L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574 2:19:30  621     Gillian Bennett                          L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575 2:20:15  135         Ian Mair            Lincoln Wellngtn   O/60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576 2:20:23   19        Paul Powell                        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577 2:20:23  191       Sarah Griffin                          L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578 2:20:28   15        Gary Bates           N. Derbyshire RC   O/40   C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579 2:20:28   77   Madelaine Hoskin                           L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580 2:21:04  187        Ayaz Mohammed                      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581 2:21:10  163         Liz Whittaker                        L O/35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582 2:21:36  134       Tessa Brough                           L O/55   C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583 2:21:36  133        Mark Jackson                            O/50   C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584 2:21:57  669        Pete Edgley          Wootton RR      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585 2:22:09  342     Lindsey Wright          Danum Harriers   L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586 2:22:21  781        Emma Hesketh                          L        C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587 2:22:21  782      Kirsty Doyle                            L        C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588 2:22:45  194    Nannette Weaver          N. Derbyshire RC L O/35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589 2:22:45  195        Mark Weaver          N. Derbyshire RC   O/40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590 2:23:59  746  Jacqueline Jackson         Newark Striders  L O/35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591 2:24:58  493        Liam Barn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592 2:25:55  412       David Rowson                             O/50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593 2:26:45  104      Stacey Anderson-Gillin                  L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594 2:26:45   95      Lynsey Hadfield                         L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595 2:26:45   96        Marc Hadfield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596 2:27:41  113       James Heppell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597 2:27:55   35       Debra Treanor                          L O/35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598 2:27:59  565        Mary Pettifer                         L O/55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599 2:29:16  644        Andy Brown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600 2:30:57  999 Unidentified runner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601 2:31:04  778       Karen Bayliss         Jog Scotland     L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602 2:31:04  264     Allison Preece          Bolsover &amp; Dist  L O/35   C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603 2:32:25  335      Trudie Newlove                          L O/45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604 2:32:27   76       Julie Hoskin                           L O/55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605 2:32:27   78       Diane Dickinson                        L O/45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606 2:33:05  694       Clare Barrell         Whetstone Harr   L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607 2:33:05  228        Bert Frith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608 2:40:31   16     Bridget Bates           N. Derbyshire RC L O/35   C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609 2:42:23  793    Benjamin Green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610 2:42:24  599        Gill Wain            Woodthorpe H &amp; P L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611 2:51:01  154      Ayesha Elfeturi                         L J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612 2:51:30   33      Claire Clayton                          L O/35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613 3:04:50  112       Vicki Heppell                          L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  <w:r w:rsidRPr="00546810">
        <w:rPr>
          <w:rFonts w:ascii="Courier New" w:hAnsi="Courier New" w:cs="Courier New"/>
        </w:rPr>
        <w:t>614 3:04:50   94       Julie Owen                             L O/35</w:t>
      </w: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</w:p>
    <w:p w:rsidR="000A5B51" w:rsidRPr="00546810" w:rsidRDefault="000A5B51" w:rsidP="000F4D30">
      <w:pPr>
        <w:pStyle w:val="PlainText"/>
        <w:rPr>
          <w:rFonts w:ascii="Courier New" w:hAnsi="Courier New" w:cs="Courier New"/>
        </w:rPr>
      </w:pPr>
    </w:p>
    <w:p w:rsidR="000A5B51" w:rsidRDefault="000A5B51"/>
    <w:sectPr w:rsidR="000A5B51" w:rsidSect="000F4D30">
      <w:pgSz w:w="11906" w:h="16838"/>
      <w:pgMar w:top="1440" w:right="144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4D30"/>
    <w:rsid w:val="000A5B51"/>
    <w:rsid w:val="000E59A5"/>
    <w:rsid w:val="000F4D30"/>
    <w:rsid w:val="00104303"/>
    <w:rsid w:val="00190801"/>
    <w:rsid w:val="00530AA7"/>
    <w:rsid w:val="00530AD9"/>
    <w:rsid w:val="00546810"/>
    <w:rsid w:val="00581280"/>
    <w:rsid w:val="00762C51"/>
    <w:rsid w:val="00A22096"/>
    <w:rsid w:val="00A804AE"/>
    <w:rsid w:val="00DD2017"/>
    <w:rsid w:val="00F60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AD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0F4D30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F4D30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71</TotalTime>
  <Pages>11</Pages>
  <Words>5742</Words>
  <Characters>-32766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</dc:creator>
  <cp:keywords/>
  <dc:description/>
  <cp:lastModifiedBy>user</cp:lastModifiedBy>
  <cp:revision>8</cp:revision>
  <dcterms:created xsi:type="dcterms:W3CDTF">2013-11-24T13:56:00Z</dcterms:created>
  <dcterms:modified xsi:type="dcterms:W3CDTF">2013-11-24T20:20:00Z</dcterms:modified>
</cp:coreProperties>
</file>