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71" w:rsidRDefault="00D81071" w:rsidP="003521C3">
      <w:pPr>
        <w:jc w:val="center"/>
        <w:rPr>
          <w:b/>
        </w:rPr>
      </w:pPr>
      <w:r w:rsidRPr="003521C3">
        <w:rPr>
          <w:b/>
        </w:rPr>
        <w:t>Clowne Road Runners Meeting</w:t>
      </w:r>
    </w:p>
    <w:p w:rsidR="00D81071" w:rsidRDefault="00D81071" w:rsidP="003521C3">
      <w:pPr>
        <w:jc w:val="center"/>
        <w:rPr>
          <w:b/>
        </w:rPr>
      </w:pPr>
      <w:r>
        <w:rPr>
          <w:b/>
        </w:rPr>
        <w:t>April the 5</w:t>
      </w:r>
      <w:r w:rsidRPr="003521C3">
        <w:rPr>
          <w:b/>
          <w:vertAlign w:val="superscript"/>
        </w:rPr>
        <w:t>th</w:t>
      </w:r>
      <w:r>
        <w:rPr>
          <w:b/>
        </w:rPr>
        <w:t xml:space="preserve"> 2013</w:t>
      </w:r>
    </w:p>
    <w:p w:rsidR="00D81071" w:rsidRDefault="00D81071" w:rsidP="003521C3">
      <w:pPr>
        <w:rPr>
          <w:b/>
          <w:u w:val="single"/>
        </w:rPr>
      </w:pPr>
      <w:r w:rsidRPr="003521C3">
        <w:rPr>
          <w:b/>
          <w:u w:val="single"/>
        </w:rPr>
        <w:t>Present</w:t>
      </w:r>
    </w:p>
    <w:p w:rsidR="00D81071" w:rsidRDefault="00D81071" w:rsidP="003521C3">
      <w:pPr>
        <w:rPr>
          <w:b/>
        </w:rPr>
      </w:pPr>
      <w:r w:rsidRPr="003521C3">
        <w:rPr>
          <w:b/>
        </w:rPr>
        <w:t>Steve</w:t>
      </w:r>
      <w:r>
        <w:rPr>
          <w:b/>
        </w:rPr>
        <w:t xml:space="preserve"> Shipp, Steve Hattersley, Paul S</w:t>
      </w:r>
      <w:r w:rsidRPr="003521C3">
        <w:rPr>
          <w:b/>
        </w:rPr>
        <w:t>adler, Graham Sheen, SJ Massingham, Gregg Goddard, Simon Sleney, David and Julie Keeling, Dave Leese, Dennis Learad, Brian Banton, Les Banton, Lewis Banton, Mel Adams and Jim McIntosh.</w:t>
      </w:r>
    </w:p>
    <w:p w:rsidR="00D81071" w:rsidRDefault="00D81071" w:rsidP="003521C3">
      <w:pPr>
        <w:rPr>
          <w:b/>
        </w:rPr>
      </w:pPr>
      <w:r>
        <w:rPr>
          <w:b/>
        </w:rPr>
        <w:t>Steve Shipp in the chair opens the meeting at 7.30pm</w:t>
      </w:r>
    </w:p>
    <w:p w:rsidR="00D81071" w:rsidRPr="006A1E15" w:rsidRDefault="00D81071" w:rsidP="003521C3">
      <w:pPr>
        <w:rPr>
          <w:b/>
          <w:u w:val="single"/>
        </w:rPr>
      </w:pPr>
      <w:r w:rsidRPr="006A1E15">
        <w:rPr>
          <w:b/>
          <w:u w:val="single"/>
        </w:rPr>
        <w:t>Apologies</w:t>
      </w:r>
    </w:p>
    <w:p w:rsidR="00D81071" w:rsidRDefault="00D81071" w:rsidP="003521C3">
      <w:pPr>
        <w:rPr>
          <w:b/>
        </w:rPr>
      </w:pPr>
      <w:r>
        <w:rPr>
          <w:b/>
        </w:rPr>
        <w:t>John Proffitt, Andy Ward, Deborah Leese, Chris Lane, and Andy Innes.</w:t>
      </w:r>
    </w:p>
    <w:p w:rsidR="00D81071" w:rsidRDefault="00D81071" w:rsidP="003521C3">
      <w:pPr>
        <w:rPr>
          <w:b/>
        </w:rPr>
      </w:pPr>
      <w:r>
        <w:rPr>
          <w:b/>
        </w:rPr>
        <w:t>Steve reads out the minutes from the previous meeting held in March. Brian and Les said these were a true account.</w:t>
      </w:r>
    </w:p>
    <w:p w:rsidR="00D81071" w:rsidRPr="006A1E15" w:rsidRDefault="00D81071" w:rsidP="003521C3">
      <w:pPr>
        <w:rPr>
          <w:b/>
          <w:u w:val="single"/>
        </w:rPr>
      </w:pPr>
      <w:r w:rsidRPr="006A1E15">
        <w:rPr>
          <w:b/>
          <w:u w:val="single"/>
        </w:rPr>
        <w:t>Matters Arising</w:t>
      </w:r>
    </w:p>
    <w:p w:rsidR="00D81071" w:rsidRPr="0006707F" w:rsidRDefault="00D81071" w:rsidP="0006707F">
      <w:pPr>
        <w:pStyle w:val="ListParagraph"/>
        <w:numPr>
          <w:ilvl w:val="0"/>
          <w:numId w:val="1"/>
        </w:numPr>
        <w:rPr>
          <w:b/>
        </w:rPr>
      </w:pPr>
      <w:r w:rsidRPr="0006707F">
        <w:rPr>
          <w:b/>
        </w:rPr>
        <w:t>Car stickers still available</w:t>
      </w:r>
    </w:p>
    <w:p w:rsidR="00D81071" w:rsidRPr="0006707F" w:rsidRDefault="00D81071" w:rsidP="0006707F">
      <w:pPr>
        <w:pStyle w:val="ListParagraph"/>
        <w:numPr>
          <w:ilvl w:val="0"/>
          <w:numId w:val="1"/>
        </w:numPr>
        <w:rPr>
          <w:b/>
        </w:rPr>
      </w:pPr>
      <w:r w:rsidRPr="0006707F">
        <w:rPr>
          <w:b/>
        </w:rPr>
        <w:t>TowPath and Trail 10k –Jim reiterates to distribute flyers at relevant events and venues please. Greg had mementos in hand. Thank s go out to Gemma for the design again this year.Jim wanted to mention there may not be a 10k event next year due to lack of interest from members.</w:t>
      </w:r>
    </w:p>
    <w:p w:rsidR="00D81071" w:rsidRPr="0006707F" w:rsidRDefault="00D81071" w:rsidP="0006707F">
      <w:pPr>
        <w:pStyle w:val="ListParagraph"/>
        <w:numPr>
          <w:ilvl w:val="0"/>
          <w:numId w:val="1"/>
        </w:numPr>
        <w:rPr>
          <w:b/>
        </w:rPr>
      </w:pPr>
      <w:r w:rsidRPr="0006707F">
        <w:rPr>
          <w:b/>
        </w:rPr>
        <w:t>Jim and Diane also wanted to thank ev</w:t>
      </w:r>
      <w:r>
        <w:rPr>
          <w:b/>
        </w:rPr>
        <w:t>eryone for the flowers</w:t>
      </w:r>
      <w:r w:rsidRPr="0006707F">
        <w:rPr>
          <w:b/>
        </w:rPr>
        <w:t>.</w:t>
      </w:r>
    </w:p>
    <w:p w:rsidR="00D81071" w:rsidRPr="0006707F" w:rsidRDefault="00D81071" w:rsidP="0006707F">
      <w:pPr>
        <w:pStyle w:val="ListParagraph"/>
        <w:numPr>
          <w:ilvl w:val="0"/>
          <w:numId w:val="1"/>
        </w:numPr>
        <w:rPr>
          <w:b/>
        </w:rPr>
      </w:pPr>
      <w:r w:rsidRPr="0006707F">
        <w:rPr>
          <w:b/>
        </w:rPr>
        <w:t>Elmton Chase 26/6 – Dennis has all in order. Licence through. Log book for the race updated. Dennis sending out the trophy winners letters next. Chris at The ElmTree is fine with us being there on the day. Les told us of how the meeting went with Mizuno and they were kindly contributing £1000 worth of prizes to our 3 races this year. Dennis now has the funnel for races.</w:t>
      </w:r>
    </w:p>
    <w:p w:rsidR="00D81071" w:rsidRPr="0006707F" w:rsidRDefault="00D81071" w:rsidP="0006707F">
      <w:pPr>
        <w:pStyle w:val="ListParagraph"/>
        <w:numPr>
          <w:ilvl w:val="0"/>
          <w:numId w:val="1"/>
        </w:numPr>
        <w:rPr>
          <w:b/>
        </w:rPr>
      </w:pPr>
      <w:r w:rsidRPr="0006707F">
        <w:rPr>
          <w:b/>
        </w:rPr>
        <w:t>Club Calendar – all good fun in the style of calendar girls – see John Proffitt to support this great idea.</w:t>
      </w:r>
    </w:p>
    <w:p w:rsidR="00D81071" w:rsidRDefault="00D81071" w:rsidP="0006707F">
      <w:pPr>
        <w:pStyle w:val="ListParagraph"/>
        <w:numPr>
          <w:ilvl w:val="0"/>
          <w:numId w:val="1"/>
        </w:numPr>
        <w:rPr>
          <w:b/>
        </w:rPr>
      </w:pPr>
      <w:r w:rsidRPr="0006707F">
        <w:rPr>
          <w:b/>
        </w:rPr>
        <w:t>Summer Handicap – 12</w:t>
      </w:r>
      <w:r w:rsidRPr="0006707F">
        <w:rPr>
          <w:b/>
          <w:vertAlign w:val="superscript"/>
        </w:rPr>
        <w:t>th</w:t>
      </w:r>
      <w:r w:rsidRPr="0006707F">
        <w:rPr>
          <w:b/>
        </w:rPr>
        <w:t xml:space="preserve"> of July, John Proffitt and Simon Sleney from the social committee are organising this event. £3 per eater. Can all those eating let Simon/John know before the 5</w:t>
      </w:r>
      <w:r w:rsidRPr="0006707F">
        <w:rPr>
          <w:b/>
          <w:vertAlign w:val="superscript"/>
        </w:rPr>
        <w:t>th</w:t>
      </w:r>
      <w:r w:rsidRPr="0006707F">
        <w:rPr>
          <w:b/>
        </w:rPr>
        <w:t xml:space="preserve"> of July. It was decided at the table that children under 16 can eat for £1 if booked in before the 5</w:t>
      </w:r>
      <w:r w:rsidRPr="0006707F">
        <w:rPr>
          <w:b/>
          <w:vertAlign w:val="superscript"/>
        </w:rPr>
        <w:t>th</w:t>
      </w:r>
      <w:r w:rsidRPr="0006707F">
        <w:rPr>
          <w:b/>
        </w:rPr>
        <w:t xml:space="preserve"> also. We are all happy for Chloe to cater for the club on the day (Pie and peas).</w:t>
      </w:r>
    </w:p>
    <w:p w:rsidR="00D81071" w:rsidRPr="007F28A3" w:rsidRDefault="00D81071" w:rsidP="0006707F">
      <w:pPr>
        <w:rPr>
          <w:b/>
          <w:u w:val="single"/>
        </w:rPr>
      </w:pPr>
      <w:r w:rsidRPr="007F28A3">
        <w:rPr>
          <w:b/>
          <w:u w:val="single"/>
        </w:rPr>
        <w:t>Club President – Brian Banton</w:t>
      </w:r>
    </w:p>
    <w:p w:rsidR="00D81071" w:rsidRDefault="00D81071" w:rsidP="0006707F">
      <w:pPr>
        <w:rPr>
          <w:b/>
        </w:rPr>
      </w:pPr>
      <w:r>
        <w:rPr>
          <w:b/>
        </w:rPr>
        <w:t>Brian thanked the 10k committee for their hard work putting the race on this year. Good luck went out to those running the London Marathon. It had been tough training in the bad winter. Steve added that club runners running for their charity do not need to wear the club vest. Brian went on to praise the Thursday training turn out and help and refreshment gang. The lights have been great over the winter and money well spent. If the council go ahead and find us more funding for lights that will be welcomed as a bonus.</w:t>
      </w:r>
    </w:p>
    <w:p w:rsidR="00D81071" w:rsidRPr="00C277BE" w:rsidRDefault="00D81071" w:rsidP="0006707F">
      <w:pPr>
        <w:rPr>
          <w:b/>
          <w:u w:val="single"/>
        </w:rPr>
      </w:pPr>
      <w:r>
        <w:rPr>
          <w:b/>
        </w:rPr>
        <w:t xml:space="preserve">On a personal note Brian thanked all who had bought tickets for the charity event and thanked all </w:t>
      </w:r>
      <w:r w:rsidRPr="00C277BE">
        <w:rPr>
          <w:b/>
        </w:rPr>
        <w:t>for secret bids that has been kindly</w:t>
      </w:r>
      <w:r w:rsidRPr="00C277BE">
        <w:rPr>
          <w:b/>
          <w:u w:val="single"/>
        </w:rPr>
        <w:t xml:space="preserve"> </w:t>
      </w:r>
      <w:r>
        <w:rPr>
          <w:b/>
        </w:rPr>
        <w:t xml:space="preserve">those who had contributed to raffle prizes. There will also be a great picture of Chesterfield FC up </w:t>
      </w:r>
      <w:r w:rsidRPr="00C277BE">
        <w:t>donated.</w:t>
      </w:r>
    </w:p>
    <w:p w:rsidR="00D81071" w:rsidRPr="00C277BE" w:rsidRDefault="00D81071" w:rsidP="0006707F">
      <w:pPr>
        <w:rPr>
          <w:b/>
          <w:u w:val="single"/>
        </w:rPr>
      </w:pPr>
      <w:r w:rsidRPr="00C277BE">
        <w:rPr>
          <w:b/>
          <w:u w:val="single"/>
        </w:rPr>
        <w:t>Half Marathon – Race Director Dennis Learad</w:t>
      </w:r>
    </w:p>
    <w:p w:rsidR="00D81071" w:rsidRDefault="00D81071" w:rsidP="0006707F">
      <w:pPr>
        <w:rPr>
          <w:b/>
        </w:rPr>
      </w:pPr>
      <w:r>
        <w:rPr>
          <w:b/>
        </w:rPr>
        <w:t>Dennis reported getting the log book together for future races. Confirmations of schools car parks, Fun run with Dave and Community centre. clock, PA booked. Dennis has a photographer on the day who will take photos at various stages of the race to view online free of charge. He will also be at the 7m stage videoing. Police and licenses going well.</w:t>
      </w:r>
    </w:p>
    <w:p w:rsidR="00D81071" w:rsidRDefault="00D81071" w:rsidP="0006707F">
      <w:pPr>
        <w:rPr>
          <w:b/>
        </w:rPr>
      </w:pPr>
      <w:r>
        <w:rPr>
          <w:b/>
        </w:rPr>
        <w:t>Fyffes will be providing a banana for each runner and tate &amp; Lyle have provided a coffee percolator as a prize.</w:t>
      </w:r>
    </w:p>
    <w:p w:rsidR="00D81071" w:rsidRDefault="00D81071" w:rsidP="0006707F">
      <w:pPr>
        <w:rPr>
          <w:b/>
        </w:rPr>
      </w:pPr>
      <w:r>
        <w:rPr>
          <w:b/>
        </w:rPr>
        <w:t>Buckingham Insurance and Mizuno are on board as sponsors.</w:t>
      </w:r>
    </w:p>
    <w:p w:rsidR="00D81071" w:rsidRPr="00C277BE" w:rsidRDefault="00D81071" w:rsidP="0006707F">
      <w:pPr>
        <w:rPr>
          <w:b/>
          <w:u w:val="single"/>
        </w:rPr>
      </w:pPr>
      <w:r w:rsidRPr="00C277BE">
        <w:rPr>
          <w:b/>
          <w:u w:val="single"/>
        </w:rPr>
        <w:t>Steve Hattersley – Club Secretary</w:t>
      </w:r>
    </w:p>
    <w:p w:rsidR="00D81071" w:rsidRDefault="00D81071" w:rsidP="0006707F">
      <w:pPr>
        <w:rPr>
          <w:b/>
        </w:rPr>
      </w:pPr>
      <w:r>
        <w:rPr>
          <w:b/>
        </w:rPr>
        <w:t>Bolsover Council are inviting sports clubs to promote themselves at the official opening of the new council offices. Date set for Sat 22</w:t>
      </w:r>
      <w:r w:rsidRPr="00972DC4">
        <w:rPr>
          <w:b/>
          <w:vertAlign w:val="superscript"/>
        </w:rPr>
        <w:t>nd</w:t>
      </w:r>
      <w:r>
        <w:rPr>
          <w:b/>
        </w:rPr>
        <w:t xml:space="preserve"> June. Ideas put forward were to have a stand with our club and Gentle Joggers. Possible fun run.</w:t>
      </w:r>
    </w:p>
    <w:p w:rsidR="00D81071" w:rsidRDefault="00D81071" w:rsidP="0006707F">
      <w:pPr>
        <w:rPr>
          <w:b/>
        </w:rPr>
      </w:pPr>
      <w:r>
        <w:rPr>
          <w:b/>
        </w:rPr>
        <w:t>Car share will depart 8.15am for Grand Prix race at Chesterfield.</w:t>
      </w:r>
    </w:p>
    <w:p w:rsidR="00D81071" w:rsidRPr="007F28A3" w:rsidRDefault="00D81071" w:rsidP="0006707F">
      <w:pPr>
        <w:rPr>
          <w:b/>
          <w:u w:val="single"/>
        </w:rPr>
      </w:pPr>
      <w:r w:rsidRPr="007F28A3">
        <w:rPr>
          <w:b/>
          <w:u w:val="single"/>
        </w:rPr>
        <w:t>Mel Adams Dennis Learad - Club Captains</w:t>
      </w:r>
    </w:p>
    <w:p w:rsidR="00D81071" w:rsidRDefault="00D81071" w:rsidP="0006707F">
      <w:pPr>
        <w:rPr>
          <w:b/>
        </w:rPr>
      </w:pPr>
      <w:r>
        <w:rPr>
          <w:b/>
        </w:rPr>
        <w:t>Mel said there had been a good turnout at Gainsborough 10k with Pb’s .</w:t>
      </w:r>
    </w:p>
    <w:p w:rsidR="00D81071" w:rsidRDefault="00D81071" w:rsidP="0006707F">
      <w:pPr>
        <w:rPr>
          <w:b/>
        </w:rPr>
      </w:pPr>
      <w:r>
        <w:rPr>
          <w:b/>
        </w:rPr>
        <w:t>Goole Riverbank Challenge has been cancelled so this will be replaced by Carsington 7m in the club grand prix.</w:t>
      </w:r>
    </w:p>
    <w:p w:rsidR="00D81071" w:rsidRDefault="00D81071" w:rsidP="0006707F">
      <w:pPr>
        <w:rPr>
          <w:b/>
        </w:rPr>
      </w:pPr>
      <w:r>
        <w:rPr>
          <w:b/>
        </w:rPr>
        <w:t>Club kit going well, large and Med men’s tops to order.</w:t>
      </w:r>
    </w:p>
    <w:p w:rsidR="00D81071" w:rsidRDefault="00D81071" w:rsidP="0006707F">
      <w:pPr>
        <w:rPr>
          <w:b/>
        </w:rPr>
      </w:pPr>
      <w:r>
        <w:rPr>
          <w:b/>
        </w:rPr>
        <w:t>Club newsletter needs more input from members send Mel your articles. May, hopefully for the next issue.</w:t>
      </w:r>
    </w:p>
    <w:p w:rsidR="00D81071" w:rsidRDefault="00D81071" w:rsidP="0006707F">
      <w:pPr>
        <w:rPr>
          <w:b/>
        </w:rPr>
      </w:pPr>
    </w:p>
    <w:p w:rsidR="00D81071" w:rsidRPr="007F28A3" w:rsidRDefault="00D81071" w:rsidP="0006707F">
      <w:pPr>
        <w:rPr>
          <w:b/>
          <w:u w:val="single"/>
        </w:rPr>
      </w:pPr>
      <w:r w:rsidRPr="007F28A3">
        <w:rPr>
          <w:b/>
          <w:u w:val="single"/>
        </w:rPr>
        <w:t>David Leese – Membership Secretary</w:t>
      </w:r>
    </w:p>
    <w:p w:rsidR="00D81071" w:rsidRDefault="00D81071" w:rsidP="0006707F">
      <w:pPr>
        <w:rPr>
          <w:b/>
        </w:rPr>
      </w:pPr>
      <w:r>
        <w:rPr>
          <w:b/>
        </w:rPr>
        <w:t>One new member – David Cage, welcome.</w:t>
      </w:r>
    </w:p>
    <w:p w:rsidR="00D81071" w:rsidRPr="007F28A3" w:rsidRDefault="00D81071" w:rsidP="0006707F">
      <w:pPr>
        <w:rPr>
          <w:b/>
          <w:u w:val="single"/>
        </w:rPr>
      </w:pPr>
      <w:r w:rsidRPr="007F28A3">
        <w:rPr>
          <w:b/>
          <w:u w:val="single"/>
        </w:rPr>
        <w:t>Lewis Banton – Club Treasurer</w:t>
      </w:r>
    </w:p>
    <w:p w:rsidR="00D81071" w:rsidRDefault="00D81071" w:rsidP="0006707F">
      <w:pPr>
        <w:rPr>
          <w:b/>
        </w:rPr>
      </w:pPr>
      <w:r>
        <w:rPr>
          <w:b/>
        </w:rPr>
        <w:t>An invoice from Front Runner for last year’s 1/2m to sort. Member’s subs still coming in. BACS to sort.</w:t>
      </w:r>
      <w:bookmarkStart w:id="0" w:name="_GoBack"/>
      <w:bookmarkEnd w:id="0"/>
    </w:p>
    <w:p w:rsidR="00D81071" w:rsidRPr="007F28A3" w:rsidRDefault="00D81071" w:rsidP="0006707F">
      <w:pPr>
        <w:rPr>
          <w:b/>
          <w:u w:val="single"/>
        </w:rPr>
      </w:pPr>
    </w:p>
    <w:p w:rsidR="00D81071" w:rsidRDefault="00D81071" w:rsidP="0006707F">
      <w:pPr>
        <w:rPr>
          <w:b/>
          <w:u w:val="single"/>
        </w:rPr>
      </w:pPr>
    </w:p>
    <w:p w:rsidR="00D81071" w:rsidRDefault="00D81071" w:rsidP="0006707F">
      <w:pPr>
        <w:rPr>
          <w:b/>
          <w:u w:val="single"/>
        </w:rPr>
      </w:pPr>
    </w:p>
    <w:p w:rsidR="00D81071" w:rsidRDefault="00D81071" w:rsidP="0006707F">
      <w:pPr>
        <w:rPr>
          <w:b/>
          <w:u w:val="single"/>
        </w:rPr>
      </w:pPr>
    </w:p>
    <w:p w:rsidR="00D81071" w:rsidRPr="007F28A3" w:rsidRDefault="00D81071" w:rsidP="0006707F">
      <w:pPr>
        <w:rPr>
          <w:b/>
          <w:u w:val="single"/>
        </w:rPr>
      </w:pPr>
      <w:r w:rsidRPr="007F28A3">
        <w:rPr>
          <w:b/>
          <w:u w:val="single"/>
        </w:rPr>
        <w:t>Steve Shipp – Grand Prix</w:t>
      </w:r>
    </w:p>
    <w:p w:rsidR="00D81071" w:rsidRDefault="00D81071" w:rsidP="0006707F">
      <w:pPr>
        <w:rPr>
          <w:b/>
        </w:rPr>
      </w:pPr>
      <w:r>
        <w:rPr>
          <w:b/>
        </w:rPr>
        <w:t>A great turnout at Gainsborough 10k. Latest results sheets were handed out. Let Steve know if you complete a category 5 event.</w:t>
      </w:r>
    </w:p>
    <w:p w:rsidR="00D81071" w:rsidRDefault="00D81071" w:rsidP="0006707F">
      <w:pPr>
        <w:rPr>
          <w:b/>
        </w:rPr>
      </w:pPr>
      <w:r>
        <w:rPr>
          <w:b/>
        </w:rPr>
        <w:t>Next Grand Prix event is No Walk in the Park 5k at Chesterfield 6</w:t>
      </w:r>
      <w:r w:rsidRPr="00B418EE">
        <w:rPr>
          <w:b/>
          <w:vertAlign w:val="superscript"/>
        </w:rPr>
        <w:t>th</w:t>
      </w:r>
      <w:r>
        <w:rPr>
          <w:b/>
        </w:rPr>
        <w:t xml:space="preserve"> April.</w:t>
      </w:r>
    </w:p>
    <w:p w:rsidR="00D81071" w:rsidRPr="007F28A3" w:rsidRDefault="00D81071" w:rsidP="0006707F">
      <w:pPr>
        <w:rPr>
          <w:b/>
          <w:u w:val="single"/>
        </w:rPr>
      </w:pPr>
      <w:r w:rsidRPr="007F28A3">
        <w:rPr>
          <w:b/>
          <w:u w:val="single"/>
        </w:rPr>
        <w:t>A.O.B</w:t>
      </w:r>
    </w:p>
    <w:p w:rsidR="00D81071" w:rsidRDefault="00D81071" w:rsidP="0006707F">
      <w:pPr>
        <w:rPr>
          <w:b/>
        </w:rPr>
      </w:pPr>
      <w:r>
        <w:rPr>
          <w:b/>
        </w:rPr>
        <w:t>Dennis said we have been getting great publicity coverage in the Worksop Guardian with good articles, especially promoting ladies running section. They are helping promote our 10k race and the Torchlight run.</w:t>
      </w:r>
    </w:p>
    <w:p w:rsidR="00D81071" w:rsidRDefault="00D81071" w:rsidP="0006707F">
      <w:pPr>
        <w:rPr>
          <w:b/>
        </w:rPr>
      </w:pPr>
      <w:r>
        <w:rPr>
          <w:b/>
        </w:rPr>
        <w:t>Club Duathlon will be on 7</w:t>
      </w:r>
      <w:r w:rsidRPr="00154BC4">
        <w:rPr>
          <w:b/>
          <w:vertAlign w:val="superscript"/>
        </w:rPr>
        <w:t>th</w:t>
      </w:r>
      <w:r>
        <w:rPr>
          <w:b/>
        </w:rPr>
        <w:t xml:space="preserve"> Sept. Elmtree booked.</w:t>
      </w:r>
    </w:p>
    <w:p w:rsidR="00D81071" w:rsidRDefault="00D81071" w:rsidP="0006707F">
      <w:pPr>
        <w:rPr>
          <w:b/>
        </w:rPr>
      </w:pPr>
      <w:r>
        <w:rPr>
          <w:b/>
        </w:rPr>
        <w:t>The winter XC series raised £550 for Amys House charity. The cheque will be presented on 13</w:t>
      </w:r>
      <w:r w:rsidRPr="00154BC4">
        <w:rPr>
          <w:b/>
          <w:vertAlign w:val="superscript"/>
        </w:rPr>
        <w:t>th</w:t>
      </w:r>
      <w:r>
        <w:rPr>
          <w:b/>
        </w:rPr>
        <w:t xml:space="preserve"> April. Representatives of the club are welcome to go along.</w:t>
      </w:r>
    </w:p>
    <w:p w:rsidR="00D81071" w:rsidRDefault="00D81071" w:rsidP="0006707F">
      <w:pPr>
        <w:rPr>
          <w:b/>
        </w:rPr>
      </w:pPr>
      <w:r>
        <w:rPr>
          <w:b/>
        </w:rPr>
        <w:t>SJ thanked the club for the flowers she had received.</w:t>
      </w:r>
    </w:p>
    <w:p w:rsidR="00D81071" w:rsidRDefault="00D81071" w:rsidP="0006707F">
      <w:pPr>
        <w:rPr>
          <w:b/>
        </w:rPr>
      </w:pPr>
      <w:r>
        <w:rPr>
          <w:b/>
        </w:rPr>
        <w:t>Les said the entries for the Torchlight run were now open and could be found on the Ashgate Hospice Website.</w:t>
      </w:r>
    </w:p>
    <w:p w:rsidR="00D81071" w:rsidRDefault="00D81071" w:rsidP="0006707F">
      <w:pPr>
        <w:rPr>
          <w:b/>
        </w:rPr>
      </w:pPr>
      <w:r>
        <w:rPr>
          <w:b/>
        </w:rPr>
        <w:t>Meeting closed 8.39pm. Next meeting 10</w:t>
      </w:r>
      <w:r w:rsidRPr="00154BC4">
        <w:rPr>
          <w:b/>
          <w:vertAlign w:val="superscript"/>
        </w:rPr>
        <w:t>th</w:t>
      </w:r>
      <w:r>
        <w:rPr>
          <w:b/>
        </w:rPr>
        <w:t xml:space="preserve"> May 6.30pm for committee, 7.30pm General meeting.</w:t>
      </w:r>
    </w:p>
    <w:p w:rsidR="00D81071" w:rsidRPr="0006707F" w:rsidRDefault="00D81071" w:rsidP="0006707F">
      <w:pPr>
        <w:rPr>
          <w:b/>
        </w:rPr>
      </w:pPr>
    </w:p>
    <w:p w:rsidR="00D81071" w:rsidRPr="003521C3" w:rsidRDefault="00D81071" w:rsidP="003521C3">
      <w:pPr>
        <w:rPr>
          <w:b/>
        </w:rPr>
      </w:pPr>
    </w:p>
    <w:sectPr w:rsidR="00D81071" w:rsidRPr="003521C3" w:rsidSect="005739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730E9"/>
    <w:multiLevelType w:val="hybridMultilevel"/>
    <w:tmpl w:val="F134F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1C3"/>
    <w:rsid w:val="0006707F"/>
    <w:rsid w:val="00154BC4"/>
    <w:rsid w:val="003521C3"/>
    <w:rsid w:val="003531D6"/>
    <w:rsid w:val="00451C45"/>
    <w:rsid w:val="0057396D"/>
    <w:rsid w:val="006A1E15"/>
    <w:rsid w:val="007557E5"/>
    <w:rsid w:val="007F28A3"/>
    <w:rsid w:val="00972DC4"/>
    <w:rsid w:val="00A276BF"/>
    <w:rsid w:val="00B418EE"/>
    <w:rsid w:val="00B84CB7"/>
    <w:rsid w:val="00C277BE"/>
    <w:rsid w:val="00D2024A"/>
    <w:rsid w:val="00D81071"/>
    <w:rsid w:val="00F56DE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6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707F"/>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739</Words>
  <Characters>4217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Clowne Road Runners Meeting</dc:title>
  <dc:subject/>
  <dc:creator>Julie</dc:creator>
  <cp:keywords/>
  <dc:description/>
  <cp:lastModifiedBy>user</cp:lastModifiedBy>
  <cp:revision>2</cp:revision>
  <dcterms:created xsi:type="dcterms:W3CDTF">2013-05-12T13:38:00Z</dcterms:created>
  <dcterms:modified xsi:type="dcterms:W3CDTF">2013-05-12T13:38:00Z</dcterms:modified>
</cp:coreProperties>
</file>